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78" w:rsidRPr="007B1D96" w:rsidRDefault="002B5978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РОССИЙСКАЯ ФЕДЕРАЦИЯ</w:t>
      </w:r>
    </w:p>
    <w:p w:rsidR="002B5978" w:rsidRPr="007B1D96" w:rsidRDefault="002B5978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РОСТОВСКАЯ ОБЛАСТЬ</w:t>
      </w:r>
    </w:p>
    <w:p w:rsidR="002B5978" w:rsidRPr="007B1D96" w:rsidRDefault="002B5978" w:rsidP="0001525D">
      <w:pPr>
        <w:jc w:val="center"/>
        <w:rPr>
          <w:b/>
          <w:sz w:val="28"/>
          <w:szCs w:val="28"/>
        </w:rPr>
      </w:pPr>
      <w:r w:rsidRPr="007B1D96">
        <w:rPr>
          <w:b/>
          <w:sz w:val="28"/>
          <w:szCs w:val="28"/>
        </w:rPr>
        <w:t>САЛЬСКИЙ РАЙОН</w:t>
      </w:r>
    </w:p>
    <w:p w:rsidR="002B5978" w:rsidRPr="007B1D96" w:rsidRDefault="002B5978" w:rsidP="0001525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ЕКАТЕРИНОВСКОГО</w:t>
      </w:r>
      <w:r w:rsidRPr="007B1D96">
        <w:rPr>
          <w:b/>
          <w:sz w:val="28"/>
          <w:szCs w:val="28"/>
        </w:rPr>
        <w:t xml:space="preserve"> СЕЛЬСКОГО ПОСЕЛЕНИЯ</w:t>
      </w:r>
    </w:p>
    <w:p w:rsidR="002B5978" w:rsidRPr="007B1D96" w:rsidRDefault="002B5978" w:rsidP="0001525D">
      <w:pPr>
        <w:pBdr>
          <w:bottom w:val="single" w:sz="6" w:space="1" w:color="auto"/>
        </w:pBdr>
        <w:jc w:val="right"/>
        <w:rPr>
          <w:sz w:val="28"/>
          <w:szCs w:val="28"/>
        </w:rPr>
      </w:pPr>
    </w:p>
    <w:p w:rsidR="002B5978" w:rsidRPr="007B1D96" w:rsidRDefault="002B5978" w:rsidP="0001525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2B5978" w:rsidRPr="007B1D96" w:rsidRDefault="002B5978" w:rsidP="0001525D">
      <w:pPr>
        <w:jc w:val="center"/>
        <w:rPr>
          <w:sz w:val="28"/>
          <w:szCs w:val="28"/>
        </w:rPr>
      </w:pPr>
      <w:r w:rsidRPr="007B1D96">
        <w:rPr>
          <w:b/>
          <w:sz w:val="28"/>
          <w:szCs w:val="28"/>
        </w:rPr>
        <w:t>ПОСТАНОВЛЕНИЕ</w:t>
      </w:r>
    </w:p>
    <w:p w:rsidR="002B5978" w:rsidRDefault="002B5978" w:rsidP="0001525D">
      <w:pPr>
        <w:rPr>
          <w:b/>
          <w:spacing w:val="30"/>
        </w:rPr>
      </w:pPr>
    </w:p>
    <w:p w:rsidR="002B5978" w:rsidRPr="007B1D96" w:rsidRDefault="002B5978" w:rsidP="0001525D">
      <w:pPr>
        <w:rPr>
          <w:sz w:val="28"/>
          <w:szCs w:val="28"/>
        </w:rPr>
      </w:pPr>
      <w:r>
        <w:rPr>
          <w:sz w:val="28"/>
          <w:szCs w:val="28"/>
        </w:rPr>
        <w:t xml:space="preserve">       20.05.2019                                                                                    </w:t>
      </w:r>
      <w:r w:rsidRPr="007B1D96">
        <w:rPr>
          <w:sz w:val="28"/>
          <w:szCs w:val="28"/>
        </w:rPr>
        <w:t>№</w:t>
      </w:r>
      <w:r>
        <w:rPr>
          <w:sz w:val="28"/>
          <w:szCs w:val="28"/>
        </w:rPr>
        <w:t xml:space="preserve"> 41</w:t>
      </w:r>
    </w:p>
    <w:p w:rsidR="002B5978" w:rsidRPr="007B1D96" w:rsidRDefault="002B5978" w:rsidP="0001525D">
      <w:pPr>
        <w:jc w:val="center"/>
        <w:rPr>
          <w:sz w:val="28"/>
          <w:szCs w:val="28"/>
        </w:rPr>
      </w:pPr>
      <w:r>
        <w:rPr>
          <w:sz w:val="28"/>
          <w:szCs w:val="28"/>
        </w:rPr>
        <w:t>с.Екатериновка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6"/>
      </w:tblGrid>
      <w:tr w:rsidR="002B5978" w:rsidTr="00F82483">
        <w:trPr>
          <w:trHeight w:val="2175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2B5978" w:rsidRPr="00F82483" w:rsidRDefault="002B5978" w:rsidP="00F82483">
            <w:pPr>
              <w:jc w:val="both"/>
              <w:rPr>
                <w:sz w:val="28"/>
                <w:szCs w:val="28"/>
              </w:rPr>
            </w:pPr>
          </w:p>
          <w:p w:rsidR="002B5978" w:rsidRPr="00F82483" w:rsidRDefault="002B597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О мерах по обеспечению безопасности людей на водных объек</w:t>
            </w:r>
            <w:r>
              <w:rPr>
                <w:sz w:val="28"/>
                <w:szCs w:val="28"/>
              </w:rPr>
              <w:t>тах в весенне-летний период 2019 года на территории Екатериновского</w:t>
            </w:r>
            <w:r w:rsidRPr="00F8248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B5978" w:rsidRPr="007B1D96" w:rsidRDefault="002B5978" w:rsidP="0001525D">
      <w:pPr>
        <w:pStyle w:val="Title"/>
        <w:rPr>
          <w:b w:val="0"/>
          <w:bCs/>
          <w:sz w:val="28"/>
          <w:szCs w:val="28"/>
        </w:rPr>
      </w:pPr>
    </w:p>
    <w:p w:rsidR="002B5978" w:rsidRPr="007B1D96" w:rsidRDefault="002B5978" w:rsidP="003C0F74">
      <w:pPr>
        <w:pStyle w:val="Title"/>
        <w:jc w:val="both"/>
        <w:rPr>
          <w:b w:val="0"/>
          <w:bCs/>
          <w:sz w:val="28"/>
          <w:szCs w:val="28"/>
        </w:rPr>
      </w:pPr>
      <w:r w:rsidRPr="007B1D96">
        <w:rPr>
          <w:b w:val="0"/>
          <w:bCs/>
          <w:sz w:val="28"/>
          <w:szCs w:val="28"/>
        </w:rPr>
        <w:tab/>
        <w:t>В соответствии с  пунктом 24 статьи 15 Федераль</w:t>
      </w:r>
      <w:r>
        <w:rPr>
          <w:b w:val="0"/>
          <w:bCs/>
          <w:sz w:val="28"/>
          <w:szCs w:val="28"/>
        </w:rPr>
        <w:t xml:space="preserve">ного закона от 06.10.2003 года № </w:t>
      </w:r>
      <w:r w:rsidRPr="007B1D96">
        <w:rPr>
          <w:b w:val="0"/>
          <w:bCs/>
          <w:sz w:val="28"/>
          <w:szCs w:val="28"/>
        </w:rPr>
        <w:t>131-ФЗ «Об общих принципах организации местного самоуправления в Российской федерации», Областным з</w:t>
      </w:r>
      <w:r>
        <w:rPr>
          <w:b w:val="0"/>
          <w:bCs/>
          <w:sz w:val="28"/>
          <w:szCs w:val="28"/>
        </w:rPr>
        <w:t>аконом от 28.12.2005 № 436-ЗС «</w:t>
      </w:r>
      <w:r w:rsidRPr="007B1D96">
        <w:rPr>
          <w:b w:val="0"/>
          <w:bCs/>
          <w:sz w:val="28"/>
          <w:szCs w:val="28"/>
        </w:rPr>
        <w:t>О местном самоуправлении в Ростовской области», постановлениями Правительства Ростовской области от 23.05.2012 №</w:t>
      </w:r>
      <w:r>
        <w:rPr>
          <w:b w:val="0"/>
          <w:bCs/>
          <w:sz w:val="28"/>
          <w:szCs w:val="28"/>
        </w:rPr>
        <w:t xml:space="preserve"> </w:t>
      </w:r>
      <w:r w:rsidRPr="007B1D96">
        <w:rPr>
          <w:b w:val="0"/>
          <w:bCs/>
          <w:sz w:val="28"/>
          <w:szCs w:val="28"/>
        </w:rPr>
        <w:t>36 «Об утверждении правил охраны жизни людей на водных объектах в Ростовской области»</w:t>
      </w:r>
      <w:r>
        <w:rPr>
          <w:b w:val="0"/>
          <w:bCs/>
          <w:sz w:val="28"/>
          <w:szCs w:val="28"/>
        </w:rPr>
        <w:t xml:space="preserve"> Администрация Екатериновского  сельского поселения </w:t>
      </w:r>
    </w:p>
    <w:p w:rsidR="002B5978" w:rsidRDefault="002B5978" w:rsidP="003C0F74">
      <w:pPr>
        <w:pStyle w:val="Title"/>
        <w:jc w:val="both"/>
        <w:rPr>
          <w:color w:val="000000"/>
          <w:sz w:val="28"/>
          <w:szCs w:val="28"/>
        </w:rPr>
      </w:pPr>
    </w:p>
    <w:p w:rsidR="002B5978" w:rsidRPr="007B1D96" w:rsidRDefault="002B5978" w:rsidP="00133845">
      <w:pPr>
        <w:pStyle w:val="Titl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7B1D96">
        <w:rPr>
          <w:color w:val="000000"/>
          <w:sz w:val="28"/>
          <w:szCs w:val="28"/>
        </w:rPr>
        <w:t>:</w:t>
      </w:r>
    </w:p>
    <w:p w:rsidR="002B5978" w:rsidRDefault="002B5978" w:rsidP="004A3E87">
      <w:pPr>
        <w:jc w:val="both"/>
        <w:rPr>
          <w:sz w:val="28"/>
          <w:szCs w:val="28"/>
          <w:lang w:eastAsia="ar-SA"/>
        </w:rPr>
      </w:pPr>
    </w:p>
    <w:p w:rsidR="002B5978" w:rsidRDefault="002B5978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План мероприятий по обеспечению безопасности людей на водных объектах в весенне-летний период 2019 года на территории Екатериновского сельского поселения (приложение № 1)</w:t>
      </w:r>
    </w:p>
    <w:p w:rsidR="002B5978" w:rsidRDefault="002B5978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Определить перечень потенциально-опасных участков водоемов на территории Екатериновского сельского поселения </w:t>
      </w:r>
      <w:r w:rsidRPr="00737E20">
        <w:rPr>
          <w:sz w:val="28"/>
          <w:szCs w:val="28"/>
          <w:shd w:val="clear" w:color="auto" w:fill="FFFFFF"/>
        </w:rPr>
        <w:t xml:space="preserve">и обозначить их соответствующими предупреждающими (запрещающими) знаками </w:t>
      </w:r>
      <w:r>
        <w:rPr>
          <w:sz w:val="28"/>
          <w:szCs w:val="28"/>
          <w:lang w:eastAsia="ar-SA"/>
        </w:rPr>
        <w:t>(приложение № 2)</w:t>
      </w:r>
    </w:p>
    <w:p w:rsidR="002B5978" w:rsidRDefault="002B5978" w:rsidP="004A3E8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Принять меры по усилению профилактической, пропагандисткой работы среди населения о необходимости соблюдения основных правил безопасного поведения на водоемах и вблизи них.</w:t>
      </w:r>
    </w:p>
    <w:p w:rsidR="002B5978" w:rsidRDefault="002B5978" w:rsidP="004A3E87">
      <w:pPr>
        <w:spacing w:after="150"/>
        <w:jc w:val="both"/>
        <w:rPr>
          <w:sz w:val="28"/>
          <w:szCs w:val="28"/>
        </w:rPr>
      </w:pPr>
      <w:r w:rsidRPr="00B016AB">
        <w:rPr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постановления оставляю за собой.</w:t>
      </w:r>
    </w:p>
    <w:p w:rsidR="002B5978" w:rsidRPr="00B016AB" w:rsidRDefault="002B5978" w:rsidP="004A3E87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подписания.</w:t>
      </w:r>
    </w:p>
    <w:p w:rsidR="002B5978" w:rsidRDefault="002B5978">
      <w:pPr>
        <w:rPr>
          <w:sz w:val="28"/>
          <w:szCs w:val="28"/>
        </w:rPr>
      </w:pPr>
    </w:p>
    <w:p w:rsidR="002B5978" w:rsidRDefault="002B5978">
      <w:pPr>
        <w:rPr>
          <w:sz w:val="28"/>
          <w:szCs w:val="28"/>
        </w:rPr>
      </w:pPr>
      <w:r w:rsidRPr="007B1D9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2B5978" w:rsidRPr="007B1D96" w:rsidRDefault="002B5978">
      <w:pPr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Pr="007B1D96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Е.Н.Борисенко</w:t>
      </w:r>
    </w:p>
    <w:p w:rsidR="002B5978" w:rsidRPr="007B1D96" w:rsidRDefault="002B5978">
      <w:pPr>
        <w:rPr>
          <w:sz w:val="28"/>
          <w:szCs w:val="28"/>
        </w:rPr>
      </w:pPr>
    </w:p>
    <w:p w:rsidR="002B5978" w:rsidRPr="00AB0E16" w:rsidRDefault="002B5978" w:rsidP="009E0C11">
      <w:pPr>
        <w:spacing w:line="276" w:lineRule="auto"/>
        <w:rPr>
          <w:color w:val="000000"/>
          <w:sz w:val="20"/>
          <w:szCs w:val="20"/>
        </w:rPr>
      </w:pPr>
      <w:r w:rsidRPr="00AB0E16">
        <w:rPr>
          <w:color w:val="000000"/>
          <w:sz w:val="20"/>
          <w:szCs w:val="20"/>
        </w:rPr>
        <w:t xml:space="preserve">Постановление вносит  </w:t>
      </w:r>
    </w:p>
    <w:p w:rsidR="002B5978" w:rsidRPr="00AB0E16" w:rsidRDefault="002B5978" w:rsidP="009E0C11">
      <w:pPr>
        <w:spacing w:line="276" w:lineRule="auto"/>
        <w:jc w:val="both"/>
        <w:rPr>
          <w:color w:val="000000"/>
          <w:sz w:val="20"/>
          <w:szCs w:val="20"/>
        </w:rPr>
      </w:pPr>
      <w:r w:rsidRPr="00AB0E16">
        <w:rPr>
          <w:color w:val="000000"/>
          <w:sz w:val="20"/>
          <w:szCs w:val="20"/>
        </w:rPr>
        <w:t xml:space="preserve">специалист </w:t>
      </w:r>
      <w:r>
        <w:rPr>
          <w:color w:val="000000"/>
          <w:sz w:val="20"/>
          <w:szCs w:val="20"/>
        </w:rPr>
        <w:t>2 категории по ЧС Минько И.В.</w:t>
      </w:r>
    </w:p>
    <w:p w:rsidR="002B5978" w:rsidRPr="00AB0E16" w:rsidRDefault="002B5978" w:rsidP="009E0C11">
      <w:pPr>
        <w:spacing w:line="276" w:lineRule="auto"/>
        <w:jc w:val="both"/>
        <w:rPr>
          <w:color w:val="000000"/>
          <w:sz w:val="20"/>
          <w:szCs w:val="20"/>
        </w:rPr>
      </w:pPr>
    </w:p>
    <w:p w:rsidR="002B5978" w:rsidRDefault="002B5978" w:rsidP="0026771C">
      <w:pPr>
        <w:jc w:val="right"/>
        <w:rPr>
          <w:sz w:val="20"/>
          <w:szCs w:val="20"/>
        </w:rPr>
      </w:pPr>
    </w:p>
    <w:p w:rsidR="002B5978" w:rsidRDefault="002B5978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2B5978" w:rsidRDefault="002B5978" w:rsidP="0026771C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</w:p>
    <w:p w:rsidR="002B5978" w:rsidRDefault="002B5978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2B5978" w:rsidRDefault="002B5978" w:rsidP="0026771C">
      <w:pPr>
        <w:jc w:val="right"/>
        <w:rPr>
          <w:sz w:val="20"/>
          <w:szCs w:val="20"/>
        </w:rPr>
      </w:pPr>
      <w:r>
        <w:rPr>
          <w:sz w:val="20"/>
          <w:szCs w:val="20"/>
        </w:rPr>
        <w:t>от 20.05.2019 № 41</w:t>
      </w:r>
    </w:p>
    <w:p w:rsidR="002B5978" w:rsidRPr="00306E9E" w:rsidRDefault="002B5978" w:rsidP="0026771C">
      <w:pPr>
        <w:jc w:val="right"/>
        <w:rPr>
          <w:sz w:val="20"/>
          <w:szCs w:val="20"/>
        </w:rPr>
      </w:pPr>
    </w:p>
    <w:p w:rsidR="002B5978" w:rsidRDefault="002B5978" w:rsidP="00603CB4">
      <w:pPr>
        <w:jc w:val="center"/>
        <w:rPr>
          <w:b/>
          <w:sz w:val="28"/>
          <w:szCs w:val="28"/>
        </w:rPr>
      </w:pPr>
    </w:p>
    <w:p w:rsidR="002B5978" w:rsidRPr="004A3E87" w:rsidRDefault="002B5978" w:rsidP="00603CB4">
      <w:pPr>
        <w:jc w:val="center"/>
        <w:rPr>
          <w:b/>
          <w:sz w:val="28"/>
          <w:szCs w:val="28"/>
        </w:rPr>
      </w:pPr>
      <w:r w:rsidRPr="004A3E87">
        <w:rPr>
          <w:b/>
          <w:sz w:val="28"/>
          <w:szCs w:val="28"/>
        </w:rPr>
        <w:t>План</w:t>
      </w:r>
    </w:p>
    <w:p w:rsidR="002B5978" w:rsidRPr="004A3E87" w:rsidRDefault="002B5978" w:rsidP="00603CB4">
      <w:pPr>
        <w:jc w:val="center"/>
        <w:rPr>
          <w:b/>
          <w:sz w:val="28"/>
          <w:szCs w:val="28"/>
        </w:rPr>
      </w:pPr>
      <w:r w:rsidRPr="004A3E87">
        <w:rPr>
          <w:b/>
          <w:sz w:val="28"/>
          <w:szCs w:val="28"/>
        </w:rPr>
        <w:t xml:space="preserve">мероприятий по обеспечению безопасности людей </w:t>
      </w:r>
      <w:r>
        <w:rPr>
          <w:b/>
          <w:sz w:val="28"/>
          <w:szCs w:val="28"/>
        </w:rPr>
        <w:t>на водных объектах Екатериновского</w:t>
      </w:r>
      <w:r w:rsidRPr="004A3E87">
        <w:rPr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763"/>
        <w:gridCol w:w="2223"/>
        <w:gridCol w:w="2626"/>
      </w:tblGrid>
      <w:tr w:rsidR="002B5978" w:rsidTr="00F82483">
        <w:tc>
          <w:tcPr>
            <w:tcW w:w="702" w:type="dxa"/>
          </w:tcPr>
          <w:p w:rsidR="002B5978" w:rsidRPr="00F82483" w:rsidRDefault="002B5978" w:rsidP="00F82483">
            <w:pPr>
              <w:jc w:val="center"/>
              <w:rPr>
                <w:b/>
                <w:sz w:val="28"/>
                <w:szCs w:val="28"/>
              </w:rPr>
            </w:pPr>
            <w:r w:rsidRPr="00F82483">
              <w:rPr>
                <w:b/>
                <w:sz w:val="28"/>
                <w:szCs w:val="28"/>
              </w:rPr>
              <w:t>№</w:t>
            </w:r>
          </w:p>
          <w:p w:rsidR="002B5978" w:rsidRPr="00F82483" w:rsidRDefault="002B5978" w:rsidP="00F82483">
            <w:pPr>
              <w:jc w:val="center"/>
              <w:rPr>
                <w:b/>
                <w:sz w:val="28"/>
                <w:szCs w:val="28"/>
              </w:rPr>
            </w:pPr>
            <w:r w:rsidRPr="00F8248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763" w:type="dxa"/>
          </w:tcPr>
          <w:p w:rsidR="002B5978" w:rsidRPr="00F82483" w:rsidRDefault="002B5978" w:rsidP="00F82483">
            <w:pPr>
              <w:jc w:val="center"/>
              <w:rPr>
                <w:b/>
                <w:sz w:val="28"/>
                <w:szCs w:val="28"/>
              </w:rPr>
            </w:pPr>
            <w:r w:rsidRPr="00F82483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223" w:type="dxa"/>
          </w:tcPr>
          <w:p w:rsidR="002B5978" w:rsidRPr="00F82483" w:rsidRDefault="002B5978" w:rsidP="00F82483">
            <w:pPr>
              <w:jc w:val="center"/>
              <w:rPr>
                <w:b/>
                <w:sz w:val="28"/>
                <w:szCs w:val="28"/>
              </w:rPr>
            </w:pPr>
            <w:r w:rsidRPr="00F82483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26" w:type="dxa"/>
          </w:tcPr>
          <w:p w:rsidR="002B5978" w:rsidRPr="00F82483" w:rsidRDefault="002B5978" w:rsidP="00F82483">
            <w:pPr>
              <w:jc w:val="center"/>
              <w:rPr>
                <w:b/>
                <w:sz w:val="28"/>
                <w:szCs w:val="28"/>
              </w:rPr>
            </w:pPr>
            <w:r w:rsidRPr="00F82483">
              <w:rPr>
                <w:b/>
                <w:sz w:val="28"/>
                <w:szCs w:val="28"/>
              </w:rPr>
              <w:t>Ответственный за исполнение</w:t>
            </w:r>
          </w:p>
        </w:tc>
      </w:tr>
      <w:tr w:rsidR="002B5978" w:rsidTr="00F82483">
        <w:tc>
          <w:tcPr>
            <w:tcW w:w="702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1.</w:t>
            </w:r>
          </w:p>
        </w:tc>
        <w:tc>
          <w:tcPr>
            <w:tcW w:w="4763" w:type="dxa"/>
          </w:tcPr>
          <w:p w:rsidR="002B5978" w:rsidRPr="00F82483" w:rsidRDefault="002B597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Проведение заседаний КЧС и ПБ с повесткой дня «О мерах по обеспечению безопасности людей на водных объектах в весенне - летний период».</w:t>
            </w:r>
          </w:p>
        </w:tc>
        <w:tc>
          <w:tcPr>
            <w:tcW w:w="2223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24.05.2019</w:t>
            </w:r>
          </w:p>
        </w:tc>
        <w:tc>
          <w:tcPr>
            <w:tcW w:w="2626" w:type="dxa"/>
          </w:tcPr>
          <w:p w:rsidR="002B5978" w:rsidRPr="00F82483" w:rsidRDefault="002B5978" w:rsidP="008878D4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 xml:space="preserve">Председатель КЧС </w:t>
            </w:r>
          </w:p>
          <w:p w:rsidR="002B5978" w:rsidRPr="00F82483" w:rsidRDefault="002B597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2B5978" w:rsidTr="00F82483">
        <w:tc>
          <w:tcPr>
            <w:tcW w:w="702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2.</w:t>
            </w:r>
          </w:p>
        </w:tc>
        <w:tc>
          <w:tcPr>
            <w:tcW w:w="4763" w:type="dxa"/>
          </w:tcPr>
          <w:p w:rsidR="002B5978" w:rsidRPr="00F82483" w:rsidRDefault="002B597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Установить на водоемах предупреждающие (запрещающие) знаки: «Купание запрещено!» </w:t>
            </w:r>
          </w:p>
        </w:tc>
        <w:tc>
          <w:tcPr>
            <w:tcW w:w="2223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31.05.2019</w:t>
            </w:r>
          </w:p>
        </w:tc>
        <w:tc>
          <w:tcPr>
            <w:tcW w:w="2626" w:type="dxa"/>
          </w:tcPr>
          <w:p w:rsidR="002B5978" w:rsidRPr="00F82483" w:rsidRDefault="002B597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2B5978" w:rsidTr="00F82483">
        <w:tc>
          <w:tcPr>
            <w:tcW w:w="702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3.</w:t>
            </w:r>
          </w:p>
        </w:tc>
        <w:tc>
          <w:tcPr>
            <w:tcW w:w="4763" w:type="dxa"/>
          </w:tcPr>
          <w:p w:rsidR="002B5978" w:rsidRPr="00F82483" w:rsidRDefault="002B597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Провести сходы граждан по доведению требований безопасности на водных объектах.</w:t>
            </w:r>
          </w:p>
        </w:tc>
        <w:tc>
          <w:tcPr>
            <w:tcW w:w="2223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01.05.2019-31.08.2019</w:t>
            </w:r>
          </w:p>
        </w:tc>
        <w:tc>
          <w:tcPr>
            <w:tcW w:w="2626" w:type="dxa"/>
          </w:tcPr>
          <w:p w:rsidR="002B5978" w:rsidRPr="00F82483" w:rsidRDefault="002B597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2B5978" w:rsidTr="00F82483">
        <w:tc>
          <w:tcPr>
            <w:tcW w:w="702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4.</w:t>
            </w:r>
          </w:p>
        </w:tc>
        <w:tc>
          <w:tcPr>
            <w:tcW w:w="4763" w:type="dxa"/>
          </w:tcPr>
          <w:p w:rsidR="002B5978" w:rsidRPr="00F82483" w:rsidRDefault="002B5978" w:rsidP="00F82483">
            <w:pPr>
              <w:jc w:val="both"/>
              <w:rPr>
                <w:color w:val="FF0000"/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Организовать патрулирование и рейды, совместные с сотрудниками полиции и представителями ГИМС на в</w:t>
            </w:r>
            <w:r>
              <w:rPr>
                <w:sz w:val="28"/>
                <w:szCs w:val="28"/>
              </w:rPr>
              <w:t>одоемах Екатериновского</w:t>
            </w:r>
            <w:r w:rsidRPr="00F82483">
              <w:rPr>
                <w:sz w:val="28"/>
                <w:szCs w:val="28"/>
              </w:rPr>
              <w:t xml:space="preserve"> сельского поселения с целью укрепления правопорядка и обеспечения безопасности людей.</w:t>
            </w:r>
          </w:p>
        </w:tc>
        <w:tc>
          <w:tcPr>
            <w:tcW w:w="2223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01.06.2019-31.08.2019</w:t>
            </w:r>
          </w:p>
        </w:tc>
        <w:tc>
          <w:tcPr>
            <w:tcW w:w="2626" w:type="dxa"/>
          </w:tcPr>
          <w:p w:rsidR="002B5978" w:rsidRPr="00F82483" w:rsidRDefault="002B597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2B5978" w:rsidTr="00F82483">
        <w:tc>
          <w:tcPr>
            <w:tcW w:w="702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5.</w:t>
            </w:r>
          </w:p>
        </w:tc>
        <w:tc>
          <w:tcPr>
            <w:tcW w:w="4763" w:type="dxa"/>
          </w:tcPr>
          <w:p w:rsidR="002B5978" w:rsidRPr="00F82483" w:rsidRDefault="002B597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Провести, в образовательных учреждениях, беседу с учащимися и их родителями на тему «Правила поведения на водных объектах в летний период».</w:t>
            </w:r>
          </w:p>
        </w:tc>
        <w:tc>
          <w:tcPr>
            <w:tcW w:w="2223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31.05.2019</w:t>
            </w:r>
          </w:p>
        </w:tc>
        <w:tc>
          <w:tcPr>
            <w:tcW w:w="2626" w:type="dxa"/>
          </w:tcPr>
          <w:p w:rsidR="002B5978" w:rsidRPr="00F82483" w:rsidRDefault="002B597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2B5978" w:rsidTr="00F82483">
        <w:tc>
          <w:tcPr>
            <w:tcW w:w="702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6.</w:t>
            </w:r>
          </w:p>
        </w:tc>
        <w:tc>
          <w:tcPr>
            <w:tcW w:w="4763" w:type="dxa"/>
          </w:tcPr>
          <w:p w:rsidR="002B5978" w:rsidRPr="00F82483" w:rsidRDefault="002B597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Подготовить и распространить среди населения  памятки</w:t>
            </w:r>
            <w:r>
              <w:rPr>
                <w:sz w:val="28"/>
                <w:szCs w:val="28"/>
              </w:rPr>
              <w:t xml:space="preserve"> </w:t>
            </w:r>
            <w:r w:rsidRPr="00F82483">
              <w:rPr>
                <w:sz w:val="28"/>
                <w:szCs w:val="28"/>
              </w:rPr>
              <w:t>с правилами поведения людей на водных объектах в весенне-летний период.</w:t>
            </w:r>
          </w:p>
        </w:tc>
        <w:tc>
          <w:tcPr>
            <w:tcW w:w="2223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31.05.2019</w:t>
            </w:r>
          </w:p>
        </w:tc>
        <w:tc>
          <w:tcPr>
            <w:tcW w:w="2626" w:type="dxa"/>
          </w:tcPr>
          <w:p w:rsidR="002B5978" w:rsidRPr="00F82483" w:rsidRDefault="002B597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2B5978" w:rsidTr="00F82483">
        <w:tc>
          <w:tcPr>
            <w:tcW w:w="702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7.</w:t>
            </w:r>
          </w:p>
        </w:tc>
        <w:tc>
          <w:tcPr>
            <w:tcW w:w="4763" w:type="dxa"/>
          </w:tcPr>
          <w:p w:rsidR="002B5978" w:rsidRPr="00F82483" w:rsidRDefault="002B5978" w:rsidP="00F82483">
            <w:pPr>
              <w:jc w:val="both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Оформление информационных стендов материалами по безопасности на водоемах на территории поселения.</w:t>
            </w:r>
          </w:p>
        </w:tc>
        <w:tc>
          <w:tcPr>
            <w:tcW w:w="2223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31.05.2019</w:t>
            </w:r>
            <w:r w:rsidRPr="00F82483"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01.09.2019</w:t>
            </w:r>
          </w:p>
        </w:tc>
        <w:tc>
          <w:tcPr>
            <w:tcW w:w="2626" w:type="dxa"/>
          </w:tcPr>
          <w:p w:rsidR="002B5978" w:rsidRPr="00F82483" w:rsidRDefault="002B5978" w:rsidP="00014059">
            <w:pPr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Специалист по ЧС</w:t>
            </w:r>
          </w:p>
        </w:tc>
      </w:tr>
      <w:tr w:rsidR="002B5978" w:rsidTr="00F82483">
        <w:tc>
          <w:tcPr>
            <w:tcW w:w="702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 w:rsidRPr="00F82483">
              <w:rPr>
                <w:sz w:val="28"/>
                <w:szCs w:val="28"/>
              </w:rPr>
              <w:t>8.</w:t>
            </w:r>
          </w:p>
        </w:tc>
        <w:tc>
          <w:tcPr>
            <w:tcW w:w="4763" w:type="dxa"/>
          </w:tcPr>
          <w:p w:rsidR="002B5978" w:rsidRPr="00F82483" w:rsidRDefault="002B5978" w:rsidP="00F82483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СОШ № 27 , МБОУ СОШ № 86</w:t>
            </w:r>
            <w:r w:rsidRPr="00F8248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МБОУ СОШ № 46 </w:t>
            </w:r>
            <w:r w:rsidRPr="00F82483">
              <w:rPr>
                <w:sz w:val="28"/>
                <w:szCs w:val="28"/>
              </w:rPr>
              <w:t>перед началом летних каникул организовать  мероприятия, направленные на профилактику несчастных случаев детей на водоемах.</w:t>
            </w:r>
          </w:p>
        </w:tc>
        <w:tc>
          <w:tcPr>
            <w:tcW w:w="2223" w:type="dxa"/>
          </w:tcPr>
          <w:p w:rsidR="002B5978" w:rsidRPr="00F82483" w:rsidRDefault="002B5978" w:rsidP="00F8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31.05.2019</w:t>
            </w:r>
          </w:p>
        </w:tc>
        <w:tc>
          <w:tcPr>
            <w:tcW w:w="2626" w:type="dxa"/>
          </w:tcPr>
          <w:p w:rsidR="002B5978" w:rsidRDefault="002B5978" w:rsidP="0001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2B5978" w:rsidRDefault="002B5978" w:rsidP="0001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86, МБОУ ООШ № 27,</w:t>
            </w:r>
          </w:p>
          <w:p w:rsidR="002B5978" w:rsidRPr="00F82483" w:rsidRDefault="002B5978" w:rsidP="00014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46.</w:t>
            </w:r>
          </w:p>
        </w:tc>
      </w:tr>
    </w:tbl>
    <w:p w:rsidR="002B5978" w:rsidRDefault="002B5978" w:rsidP="004A3E87">
      <w:pPr>
        <w:rPr>
          <w:sz w:val="26"/>
          <w:szCs w:val="26"/>
        </w:rPr>
      </w:pPr>
    </w:p>
    <w:p w:rsidR="002B5978" w:rsidRDefault="002B5978" w:rsidP="00306E9E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2B5978" w:rsidRDefault="002B5978" w:rsidP="00306E9E">
      <w:pPr>
        <w:jc w:val="right"/>
        <w:rPr>
          <w:sz w:val="20"/>
          <w:szCs w:val="20"/>
        </w:rPr>
      </w:pPr>
      <w:r w:rsidRPr="00306E9E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</w:p>
    <w:p w:rsidR="002B5978" w:rsidRDefault="002B5978" w:rsidP="00306E9E">
      <w:pPr>
        <w:jc w:val="right"/>
        <w:rPr>
          <w:sz w:val="20"/>
          <w:szCs w:val="20"/>
        </w:rPr>
      </w:pPr>
      <w:r>
        <w:rPr>
          <w:sz w:val="20"/>
          <w:szCs w:val="20"/>
        </w:rPr>
        <w:t>Екатериновского сельского поселения</w:t>
      </w:r>
    </w:p>
    <w:p w:rsidR="002B5978" w:rsidRDefault="002B5978" w:rsidP="00306E9E">
      <w:pPr>
        <w:jc w:val="right"/>
        <w:rPr>
          <w:sz w:val="20"/>
          <w:szCs w:val="20"/>
        </w:rPr>
      </w:pPr>
      <w:r>
        <w:rPr>
          <w:sz w:val="20"/>
          <w:szCs w:val="20"/>
        </w:rPr>
        <w:t>20.05.2019 № 41</w:t>
      </w:r>
    </w:p>
    <w:p w:rsidR="002B5978" w:rsidRDefault="002B5978" w:rsidP="004A3E87">
      <w:pPr>
        <w:rPr>
          <w:sz w:val="26"/>
          <w:szCs w:val="26"/>
        </w:rPr>
      </w:pPr>
    </w:p>
    <w:p w:rsidR="002B5978" w:rsidRDefault="002B5978" w:rsidP="004A3E87">
      <w:pPr>
        <w:rPr>
          <w:sz w:val="26"/>
          <w:szCs w:val="26"/>
        </w:rPr>
      </w:pPr>
    </w:p>
    <w:p w:rsidR="002B5978" w:rsidRPr="00E611BD" w:rsidRDefault="002B5978" w:rsidP="008D1C44">
      <w:pPr>
        <w:jc w:val="center"/>
        <w:rPr>
          <w:b/>
          <w:sz w:val="28"/>
          <w:szCs w:val="28"/>
          <w:lang w:eastAsia="ar-SA"/>
        </w:rPr>
      </w:pPr>
      <w:r w:rsidRPr="00E611BD">
        <w:rPr>
          <w:b/>
          <w:sz w:val="28"/>
          <w:szCs w:val="28"/>
          <w:lang w:eastAsia="ar-SA"/>
        </w:rPr>
        <w:t>Перечень</w:t>
      </w:r>
    </w:p>
    <w:p w:rsidR="002B5978" w:rsidRPr="00E611BD" w:rsidRDefault="002B5978" w:rsidP="008D1C44">
      <w:pPr>
        <w:jc w:val="center"/>
        <w:rPr>
          <w:b/>
          <w:sz w:val="26"/>
          <w:szCs w:val="26"/>
        </w:rPr>
      </w:pPr>
      <w:r w:rsidRPr="00E611BD">
        <w:rPr>
          <w:b/>
          <w:sz w:val="28"/>
          <w:szCs w:val="28"/>
          <w:lang w:eastAsia="ar-SA"/>
        </w:rPr>
        <w:t>потенциально-опасных участков водо</w:t>
      </w:r>
      <w:r>
        <w:rPr>
          <w:b/>
          <w:sz w:val="28"/>
          <w:szCs w:val="28"/>
          <w:lang w:eastAsia="ar-SA"/>
        </w:rPr>
        <w:t>емов на территории Екатериновского</w:t>
      </w:r>
      <w:r w:rsidRPr="00E611BD">
        <w:rPr>
          <w:b/>
          <w:sz w:val="28"/>
          <w:szCs w:val="28"/>
          <w:lang w:eastAsia="ar-SA"/>
        </w:rPr>
        <w:t xml:space="preserve"> сельского поселения, на которых запрещены купания</w:t>
      </w:r>
    </w:p>
    <w:p w:rsidR="002B5978" w:rsidRDefault="002B5978" w:rsidP="008D1C4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1"/>
      </w:tblGrid>
      <w:tr w:rsidR="002B5978" w:rsidTr="00F82483">
        <w:tc>
          <w:tcPr>
            <w:tcW w:w="959" w:type="dxa"/>
          </w:tcPr>
          <w:p w:rsidR="002B5978" w:rsidRPr="00F82483" w:rsidRDefault="002B5978" w:rsidP="00F82483">
            <w:pPr>
              <w:jc w:val="center"/>
              <w:rPr>
                <w:b/>
                <w:sz w:val="26"/>
                <w:szCs w:val="26"/>
              </w:rPr>
            </w:pPr>
            <w:r w:rsidRPr="00F8248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421" w:type="dxa"/>
          </w:tcPr>
          <w:p w:rsidR="002B5978" w:rsidRPr="00F82483" w:rsidRDefault="002B5978" w:rsidP="00F82483">
            <w:pPr>
              <w:jc w:val="center"/>
              <w:rPr>
                <w:b/>
                <w:sz w:val="26"/>
                <w:szCs w:val="26"/>
              </w:rPr>
            </w:pPr>
            <w:r w:rsidRPr="00F82483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191" w:type="dxa"/>
          </w:tcPr>
          <w:p w:rsidR="002B5978" w:rsidRPr="00F82483" w:rsidRDefault="002B5978" w:rsidP="00F82483">
            <w:pPr>
              <w:jc w:val="center"/>
              <w:rPr>
                <w:b/>
                <w:sz w:val="26"/>
                <w:szCs w:val="26"/>
              </w:rPr>
            </w:pPr>
            <w:r w:rsidRPr="00F82483">
              <w:rPr>
                <w:b/>
                <w:sz w:val="26"/>
                <w:szCs w:val="26"/>
              </w:rPr>
              <w:t>Местонахождение</w:t>
            </w:r>
          </w:p>
        </w:tc>
      </w:tr>
      <w:tr w:rsidR="002B5978" w:rsidTr="00F82483">
        <w:tc>
          <w:tcPr>
            <w:tcW w:w="959" w:type="dxa"/>
          </w:tcPr>
          <w:p w:rsidR="002B5978" w:rsidRPr="00F82483" w:rsidRDefault="002B5978" w:rsidP="00F824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1" w:type="dxa"/>
          </w:tcPr>
          <w:p w:rsidR="002B5978" w:rsidRPr="00F82483" w:rsidRDefault="002B5978" w:rsidP="00F824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2B5978" w:rsidRPr="00F82483" w:rsidRDefault="002B5978" w:rsidP="00F82483">
            <w:pPr>
              <w:jc w:val="both"/>
              <w:rPr>
                <w:sz w:val="26"/>
                <w:szCs w:val="26"/>
              </w:rPr>
            </w:pPr>
          </w:p>
        </w:tc>
      </w:tr>
      <w:tr w:rsidR="002B5978" w:rsidTr="00F82483">
        <w:tc>
          <w:tcPr>
            <w:tcW w:w="959" w:type="dxa"/>
          </w:tcPr>
          <w:p w:rsidR="002B5978" w:rsidRPr="00F82483" w:rsidRDefault="002B5978" w:rsidP="00F82483">
            <w:pPr>
              <w:jc w:val="center"/>
              <w:rPr>
                <w:sz w:val="26"/>
                <w:szCs w:val="26"/>
              </w:rPr>
            </w:pPr>
            <w:r w:rsidRPr="00F82483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5421" w:type="dxa"/>
          </w:tcPr>
          <w:p w:rsidR="002B5978" w:rsidRPr="00F82483" w:rsidRDefault="002B5978" w:rsidP="00F82483">
            <w:pPr>
              <w:jc w:val="center"/>
              <w:rPr>
                <w:sz w:val="26"/>
                <w:szCs w:val="26"/>
              </w:rPr>
            </w:pPr>
            <w:r w:rsidRPr="00F82483">
              <w:rPr>
                <w:sz w:val="26"/>
                <w:szCs w:val="26"/>
              </w:rPr>
              <w:t>река Средний Егорлык</w:t>
            </w:r>
          </w:p>
        </w:tc>
        <w:tc>
          <w:tcPr>
            <w:tcW w:w="3191" w:type="dxa"/>
          </w:tcPr>
          <w:p w:rsidR="002B5978" w:rsidRPr="00F82483" w:rsidRDefault="002B5978" w:rsidP="00F82483">
            <w:pPr>
              <w:jc w:val="both"/>
              <w:rPr>
                <w:sz w:val="26"/>
                <w:szCs w:val="26"/>
              </w:rPr>
            </w:pPr>
            <w:r w:rsidRPr="00F82483">
              <w:rPr>
                <w:sz w:val="26"/>
                <w:szCs w:val="26"/>
              </w:rPr>
              <w:t>в границах населенного пун</w:t>
            </w:r>
            <w:r>
              <w:rPr>
                <w:sz w:val="26"/>
                <w:szCs w:val="26"/>
              </w:rPr>
              <w:t>кта на территории Екатериновского сельского поселения</w:t>
            </w:r>
          </w:p>
        </w:tc>
      </w:tr>
    </w:tbl>
    <w:p w:rsidR="002B5978" w:rsidRDefault="002B5978" w:rsidP="004A3E87">
      <w:pPr>
        <w:rPr>
          <w:sz w:val="26"/>
          <w:szCs w:val="26"/>
        </w:rPr>
      </w:pPr>
    </w:p>
    <w:p w:rsidR="002B5978" w:rsidRDefault="002B5978" w:rsidP="004A3E87">
      <w:pPr>
        <w:rPr>
          <w:sz w:val="26"/>
          <w:szCs w:val="26"/>
        </w:rPr>
      </w:pPr>
    </w:p>
    <w:p w:rsidR="002B5978" w:rsidRDefault="002B5978" w:rsidP="004A3E87">
      <w:pPr>
        <w:rPr>
          <w:sz w:val="26"/>
          <w:szCs w:val="26"/>
        </w:rPr>
      </w:pPr>
    </w:p>
    <w:p w:rsidR="002B5978" w:rsidRDefault="002B5978" w:rsidP="004A3E87">
      <w:pPr>
        <w:rPr>
          <w:sz w:val="26"/>
          <w:szCs w:val="26"/>
        </w:rPr>
      </w:pPr>
    </w:p>
    <w:p w:rsidR="002B5978" w:rsidRDefault="002B5978" w:rsidP="004A3E87">
      <w:pPr>
        <w:rPr>
          <w:sz w:val="26"/>
          <w:szCs w:val="26"/>
        </w:rPr>
      </w:pPr>
    </w:p>
    <w:p w:rsidR="002B5978" w:rsidRDefault="002B5978" w:rsidP="004A3E87">
      <w:pPr>
        <w:rPr>
          <w:sz w:val="26"/>
          <w:szCs w:val="26"/>
        </w:rPr>
      </w:pPr>
    </w:p>
    <w:p w:rsidR="002B5978" w:rsidRDefault="002B5978" w:rsidP="004A3E87">
      <w:pPr>
        <w:rPr>
          <w:sz w:val="26"/>
          <w:szCs w:val="26"/>
        </w:rPr>
      </w:pPr>
    </w:p>
    <w:p w:rsidR="002B5978" w:rsidRDefault="002B5978" w:rsidP="004A3E87">
      <w:pPr>
        <w:rPr>
          <w:sz w:val="26"/>
          <w:szCs w:val="26"/>
        </w:rPr>
      </w:pPr>
    </w:p>
    <w:p w:rsidR="002B5978" w:rsidRDefault="002B5978" w:rsidP="004A3E87">
      <w:pPr>
        <w:rPr>
          <w:sz w:val="26"/>
          <w:szCs w:val="26"/>
        </w:rPr>
      </w:pPr>
    </w:p>
    <w:sectPr w:rsidR="002B5978" w:rsidSect="004A3E8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1C2BE5"/>
    <w:multiLevelType w:val="hybridMultilevel"/>
    <w:tmpl w:val="5ABAE4A4"/>
    <w:lvl w:ilvl="0" w:tplc="0419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FD0E8F"/>
    <w:multiLevelType w:val="multilevel"/>
    <w:tmpl w:val="5B983A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FE017C"/>
    <w:multiLevelType w:val="hybridMultilevel"/>
    <w:tmpl w:val="FC9EC1F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14250C"/>
    <w:multiLevelType w:val="multilevel"/>
    <w:tmpl w:val="1AF218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FC6"/>
    <w:rsid w:val="00013ED0"/>
    <w:rsid w:val="00014059"/>
    <w:rsid w:val="0001525D"/>
    <w:rsid w:val="00062B3B"/>
    <w:rsid w:val="00070671"/>
    <w:rsid w:val="000E4E0B"/>
    <w:rsid w:val="00133845"/>
    <w:rsid w:val="00133C79"/>
    <w:rsid w:val="0025737E"/>
    <w:rsid w:val="0026771C"/>
    <w:rsid w:val="00296060"/>
    <w:rsid w:val="002B413A"/>
    <w:rsid w:val="002B5978"/>
    <w:rsid w:val="00301D2D"/>
    <w:rsid w:val="00306E9E"/>
    <w:rsid w:val="00311A3C"/>
    <w:rsid w:val="00320C7C"/>
    <w:rsid w:val="0034573C"/>
    <w:rsid w:val="003B4F7F"/>
    <w:rsid w:val="003C0F74"/>
    <w:rsid w:val="004107E7"/>
    <w:rsid w:val="004426CE"/>
    <w:rsid w:val="004735A6"/>
    <w:rsid w:val="004A3E87"/>
    <w:rsid w:val="004C008D"/>
    <w:rsid w:val="004F6B61"/>
    <w:rsid w:val="00594DF8"/>
    <w:rsid w:val="005C5FC6"/>
    <w:rsid w:val="00603CB4"/>
    <w:rsid w:val="0060708A"/>
    <w:rsid w:val="007122F8"/>
    <w:rsid w:val="00737E20"/>
    <w:rsid w:val="00786B12"/>
    <w:rsid w:val="007B1D96"/>
    <w:rsid w:val="008022F1"/>
    <w:rsid w:val="00806FC8"/>
    <w:rsid w:val="008300A0"/>
    <w:rsid w:val="0087368B"/>
    <w:rsid w:val="008878D4"/>
    <w:rsid w:val="008A22A1"/>
    <w:rsid w:val="008B72D1"/>
    <w:rsid w:val="008D1C44"/>
    <w:rsid w:val="009626CC"/>
    <w:rsid w:val="00971A5E"/>
    <w:rsid w:val="009B4B45"/>
    <w:rsid w:val="009B612E"/>
    <w:rsid w:val="009C6964"/>
    <w:rsid w:val="009E0C11"/>
    <w:rsid w:val="00A45293"/>
    <w:rsid w:val="00AB0E16"/>
    <w:rsid w:val="00B016AB"/>
    <w:rsid w:val="00B21089"/>
    <w:rsid w:val="00C938B4"/>
    <w:rsid w:val="00CA30FA"/>
    <w:rsid w:val="00DA4CCD"/>
    <w:rsid w:val="00E611BD"/>
    <w:rsid w:val="00E73F59"/>
    <w:rsid w:val="00EB6754"/>
    <w:rsid w:val="00ED66BF"/>
    <w:rsid w:val="00F82483"/>
    <w:rsid w:val="00FC02AF"/>
    <w:rsid w:val="00FD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68B"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68B"/>
    <w:pPr>
      <w:keepNext/>
      <w:ind w:firstLine="851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68B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68B"/>
    <w:pPr>
      <w:keepNext/>
      <w:outlineLvl w:val="4"/>
    </w:pPr>
    <w:rPr>
      <w:i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68B"/>
    <w:pPr>
      <w:keepNext/>
      <w:jc w:val="both"/>
      <w:outlineLvl w:val="5"/>
    </w:pPr>
    <w:rPr>
      <w:i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68B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68B"/>
    <w:rPr>
      <w:rFonts w:cs="Times New Roman"/>
      <w:i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368B"/>
    <w:rPr>
      <w:rFonts w:cs="Times New Roman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368B"/>
    <w:rPr>
      <w:rFonts w:cs="Times New Roman"/>
      <w:i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87368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87368B"/>
    <w:rPr>
      <w:rFonts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735A6"/>
    <w:pPr>
      <w:ind w:left="720"/>
      <w:contextualSpacing/>
    </w:pPr>
  </w:style>
  <w:style w:type="paragraph" w:styleId="NormalWeb">
    <w:name w:val="Normal (Web)"/>
    <w:basedOn w:val="Normal"/>
    <w:uiPriority w:val="99"/>
    <w:rsid w:val="004735A6"/>
    <w:pPr>
      <w:spacing w:before="240" w:after="240"/>
    </w:pPr>
  </w:style>
  <w:style w:type="table" w:styleId="TableGrid">
    <w:name w:val="Table Grid"/>
    <w:basedOn w:val="TableNormal"/>
    <w:uiPriority w:val="99"/>
    <w:rsid w:val="00FD34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DefaultParagraphFont"/>
    <w:uiPriority w:val="99"/>
    <w:rsid w:val="00FD34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A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492</TotalTime>
  <Pages>3</Pages>
  <Words>565</Words>
  <Characters>3226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41</cp:revision>
  <cp:lastPrinted>2017-08-24T08:32:00Z</cp:lastPrinted>
  <dcterms:created xsi:type="dcterms:W3CDTF">2014-06-23T06:25:00Z</dcterms:created>
  <dcterms:modified xsi:type="dcterms:W3CDTF">2019-05-23T12:37:00Z</dcterms:modified>
</cp:coreProperties>
</file>