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8A" w:rsidRPr="007E215B" w:rsidRDefault="0084518A" w:rsidP="002F46FF">
      <w:pPr>
        <w:jc w:val="center"/>
        <w:rPr>
          <w:sz w:val="28"/>
          <w:szCs w:val="28"/>
        </w:rPr>
      </w:pPr>
      <w:bookmarkStart w:id="0" w:name="_GoBack"/>
      <w:bookmarkEnd w:id="0"/>
    </w:p>
    <w:p w:rsidR="0084518A" w:rsidRPr="007E215B" w:rsidRDefault="0084518A" w:rsidP="000B6227">
      <w:pPr>
        <w:jc w:val="center"/>
        <w:rPr>
          <w:b/>
          <w:sz w:val="28"/>
          <w:szCs w:val="28"/>
        </w:rPr>
      </w:pPr>
      <w:r w:rsidRPr="007E215B">
        <w:rPr>
          <w:b/>
          <w:sz w:val="28"/>
          <w:szCs w:val="28"/>
        </w:rPr>
        <w:t>РОССИЙСКАЯ ФЕДЕРАЦИЯ</w:t>
      </w:r>
    </w:p>
    <w:p w:rsidR="0084518A" w:rsidRPr="007E215B" w:rsidRDefault="0084518A" w:rsidP="007B65BC">
      <w:pPr>
        <w:tabs>
          <w:tab w:val="center" w:pos="4876"/>
          <w:tab w:val="left" w:pos="84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E215B">
        <w:rPr>
          <w:b/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ab/>
      </w:r>
    </w:p>
    <w:p w:rsidR="0084518A" w:rsidRPr="007E215B" w:rsidRDefault="0084518A" w:rsidP="000B6227">
      <w:pPr>
        <w:jc w:val="center"/>
        <w:rPr>
          <w:b/>
          <w:sz w:val="28"/>
          <w:szCs w:val="28"/>
        </w:rPr>
      </w:pPr>
      <w:r w:rsidRPr="007E215B">
        <w:rPr>
          <w:b/>
          <w:sz w:val="28"/>
          <w:szCs w:val="28"/>
        </w:rPr>
        <w:t>САЛЬСКИЙ РАЙОН</w:t>
      </w:r>
    </w:p>
    <w:p w:rsidR="0084518A" w:rsidRPr="007E215B" w:rsidRDefault="0084518A" w:rsidP="000B6227">
      <w:pPr>
        <w:jc w:val="center"/>
        <w:rPr>
          <w:b/>
          <w:sz w:val="28"/>
          <w:szCs w:val="28"/>
        </w:rPr>
      </w:pPr>
      <w:r w:rsidRPr="007E215B">
        <w:rPr>
          <w:b/>
          <w:sz w:val="28"/>
          <w:szCs w:val="28"/>
        </w:rPr>
        <w:t>АДМИНИСТРАЦИЯ</w:t>
      </w:r>
    </w:p>
    <w:p w:rsidR="0084518A" w:rsidRPr="007E215B" w:rsidRDefault="0084518A" w:rsidP="000B622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E215B">
        <w:rPr>
          <w:b/>
          <w:sz w:val="28"/>
          <w:szCs w:val="28"/>
        </w:rPr>
        <w:t>ЕКАТЕРИНОВСКОГО  СЕЛЬСКОГО ПОСЕЛЕНИЯ</w:t>
      </w:r>
    </w:p>
    <w:p w:rsidR="0084518A" w:rsidRPr="007E215B" w:rsidRDefault="0084518A" w:rsidP="007E215B">
      <w:pPr>
        <w:rPr>
          <w:b/>
          <w:sz w:val="28"/>
          <w:szCs w:val="28"/>
        </w:rPr>
      </w:pPr>
    </w:p>
    <w:p w:rsidR="0084518A" w:rsidRPr="007E215B" w:rsidRDefault="0084518A" w:rsidP="007E215B">
      <w:pPr>
        <w:jc w:val="center"/>
        <w:rPr>
          <w:b/>
          <w:sz w:val="28"/>
          <w:szCs w:val="28"/>
        </w:rPr>
      </w:pPr>
      <w:r w:rsidRPr="007E215B">
        <w:rPr>
          <w:b/>
          <w:sz w:val="28"/>
          <w:szCs w:val="28"/>
        </w:rPr>
        <w:t>ПОСТАНОВЛЕНИЕ</w:t>
      </w:r>
    </w:p>
    <w:p w:rsidR="0084518A" w:rsidRPr="009806CA" w:rsidRDefault="00ED3465" w:rsidP="007E215B">
      <w:pPr>
        <w:rPr>
          <w:b/>
          <w:sz w:val="24"/>
          <w:szCs w:val="24"/>
        </w:rPr>
      </w:pPr>
      <w:r>
        <w:rPr>
          <w:b/>
          <w:sz w:val="24"/>
          <w:szCs w:val="24"/>
        </w:rPr>
        <w:t>02.12.</w:t>
      </w:r>
      <w:r w:rsidR="0084518A" w:rsidRPr="009806CA">
        <w:rPr>
          <w:b/>
          <w:sz w:val="24"/>
          <w:szCs w:val="24"/>
        </w:rPr>
        <w:t xml:space="preserve"> 2015г.                                                                 </w:t>
      </w:r>
      <w:r w:rsidR="0084518A">
        <w:rPr>
          <w:b/>
          <w:sz w:val="24"/>
          <w:szCs w:val="24"/>
        </w:rPr>
        <w:t xml:space="preserve">                                                </w:t>
      </w:r>
      <w:r w:rsidR="0084518A" w:rsidRPr="009806CA">
        <w:rPr>
          <w:b/>
          <w:sz w:val="24"/>
          <w:szCs w:val="24"/>
        </w:rPr>
        <w:t xml:space="preserve">   № </w:t>
      </w:r>
      <w:r>
        <w:rPr>
          <w:b/>
          <w:sz w:val="24"/>
          <w:szCs w:val="24"/>
        </w:rPr>
        <w:t>191</w:t>
      </w:r>
    </w:p>
    <w:p w:rsidR="0084518A" w:rsidRPr="009806CA" w:rsidRDefault="0084518A" w:rsidP="007E215B">
      <w:pPr>
        <w:rPr>
          <w:b/>
          <w:sz w:val="24"/>
          <w:szCs w:val="24"/>
        </w:rPr>
      </w:pPr>
      <w:r w:rsidRPr="009806CA">
        <w:rPr>
          <w:b/>
          <w:sz w:val="24"/>
          <w:szCs w:val="24"/>
        </w:rPr>
        <w:t xml:space="preserve">                                                                с. Екатериновка</w:t>
      </w:r>
    </w:p>
    <w:p w:rsidR="0084518A" w:rsidRPr="009C26CF" w:rsidRDefault="0084518A" w:rsidP="00415B6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en-US"/>
        </w:rPr>
      </w:pPr>
    </w:p>
    <w:p w:rsidR="0084518A" w:rsidRPr="009806CA" w:rsidRDefault="0084518A" w:rsidP="009806C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</w:p>
    <w:p w:rsidR="0084518A" w:rsidRDefault="0084518A" w:rsidP="009806CA">
      <w:pPr>
        <w:widowControl w:val="0"/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«О   внесении     изменений    в      Постановление</w:t>
      </w:r>
    </w:p>
    <w:p w:rsidR="0084518A" w:rsidRDefault="0084518A" w:rsidP="009806CA">
      <w:pPr>
        <w:widowControl w:val="0"/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Администрации     Екатериновского      сельского </w:t>
      </w:r>
    </w:p>
    <w:p w:rsidR="0084518A" w:rsidRDefault="0084518A" w:rsidP="009806CA">
      <w:pPr>
        <w:widowControl w:val="0"/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поселения      от          07.09.2015 года          №    136                                                                                                     «Об     утверждении                  административного  </w:t>
      </w:r>
    </w:p>
    <w:p w:rsidR="0084518A" w:rsidRDefault="0084518A" w:rsidP="009806CA">
      <w:pPr>
        <w:widowControl w:val="0"/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регламента по предоставлению   муниципальной   </w:t>
      </w:r>
    </w:p>
    <w:p w:rsidR="0084518A" w:rsidRDefault="0084518A" w:rsidP="009806CA">
      <w:pPr>
        <w:widowControl w:val="0"/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услуги «Присвоение,  изменение и аннулирование</w:t>
      </w:r>
    </w:p>
    <w:p w:rsidR="0084518A" w:rsidRPr="00321B95" w:rsidRDefault="0084518A" w:rsidP="009806CA">
      <w:pPr>
        <w:widowControl w:val="0"/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адреса  объекта  адресации </w:t>
      </w:r>
      <w:r w:rsidRPr="00321B95">
        <w:rPr>
          <w:rFonts w:cs="Calibri"/>
          <w:b/>
          <w:bCs/>
          <w:sz w:val="24"/>
          <w:szCs w:val="24"/>
        </w:rPr>
        <w:t>»</w:t>
      </w:r>
    </w:p>
    <w:p w:rsidR="0084518A" w:rsidRDefault="0084518A" w:rsidP="009806CA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</w:p>
    <w:p w:rsidR="0084518A" w:rsidRPr="00321B95" w:rsidRDefault="0084518A" w:rsidP="009806CA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</w:p>
    <w:p w:rsidR="0084518A" w:rsidRDefault="0084518A" w:rsidP="00CD4A87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64663D">
        <w:rPr>
          <w:sz w:val="24"/>
          <w:szCs w:val="24"/>
        </w:rPr>
        <w:t>На основании Федерального закона от 27.07.2010 № 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>
        <w:rPr>
          <w:rFonts w:cs="Calibri"/>
          <w:sz w:val="24"/>
          <w:szCs w:val="24"/>
        </w:rPr>
        <w:t>Федерального  закона от 24.11.1995 года № 181 – ФЗ «О  социальной  защите  инвалидов  в  Российской  Федерации»:</w:t>
      </w:r>
      <w:r w:rsidRPr="006E3AE2">
        <w:rPr>
          <w:rFonts w:cs="Calibri"/>
          <w:sz w:val="24"/>
          <w:szCs w:val="24"/>
        </w:rPr>
        <w:t xml:space="preserve"> </w:t>
      </w:r>
    </w:p>
    <w:p w:rsidR="0084518A" w:rsidRDefault="0084518A" w:rsidP="001D2D83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sz w:val="24"/>
          <w:szCs w:val="24"/>
        </w:rPr>
      </w:pPr>
    </w:p>
    <w:p w:rsidR="0084518A" w:rsidRPr="001D2D83" w:rsidRDefault="0084518A" w:rsidP="001D2D83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постановляет:</w:t>
      </w:r>
      <w:r>
        <w:rPr>
          <w:rFonts w:cs="Calibri"/>
          <w:b/>
          <w:bCs/>
          <w:sz w:val="24"/>
          <w:szCs w:val="24"/>
        </w:rPr>
        <w:t xml:space="preserve">                                                 </w:t>
      </w:r>
    </w:p>
    <w:p w:rsidR="0084518A" w:rsidRPr="00321B95" w:rsidRDefault="0084518A" w:rsidP="0067086C">
      <w:pPr>
        <w:widowControl w:val="0"/>
        <w:autoSpaceDE w:val="0"/>
        <w:autoSpaceDN w:val="0"/>
        <w:adjustRightInd w:val="0"/>
        <w:ind w:firstLine="540"/>
        <w:rPr>
          <w:rFonts w:cs="Calibri"/>
          <w:sz w:val="24"/>
          <w:szCs w:val="24"/>
        </w:rPr>
      </w:pPr>
    </w:p>
    <w:p w:rsidR="0084518A" w:rsidRPr="00CD4A87" w:rsidRDefault="0084518A" w:rsidP="00CD4A87">
      <w:pPr>
        <w:jc w:val="both"/>
        <w:rPr>
          <w:rFonts w:cs="Calibri"/>
          <w:bCs/>
          <w:sz w:val="24"/>
          <w:szCs w:val="24"/>
        </w:rPr>
      </w:pPr>
      <w:r w:rsidRPr="00CD4A87">
        <w:rPr>
          <w:rFonts w:cs="Calibri"/>
          <w:sz w:val="24"/>
          <w:szCs w:val="24"/>
        </w:rPr>
        <w:t xml:space="preserve">1. Внести  в    </w:t>
      </w:r>
      <w:r w:rsidRPr="00CD4A87">
        <w:rPr>
          <w:rFonts w:cs="Calibri"/>
          <w:b/>
          <w:bCs/>
          <w:sz w:val="24"/>
          <w:szCs w:val="24"/>
        </w:rPr>
        <w:t xml:space="preserve">     </w:t>
      </w:r>
      <w:r w:rsidRPr="00CD4A87">
        <w:rPr>
          <w:rFonts w:cs="Calibri"/>
          <w:bCs/>
          <w:sz w:val="24"/>
          <w:szCs w:val="24"/>
        </w:rPr>
        <w:t xml:space="preserve">Постановление  Администрации  Екатериновского    сельского поселения от          07.09.2015 года      №  136     «Об     утверждении             административного регламента по предоставлению  муниципальной   услуги «Присвоение, </w:t>
      </w:r>
      <w:r>
        <w:rPr>
          <w:rFonts w:cs="Calibri"/>
          <w:bCs/>
          <w:sz w:val="24"/>
          <w:szCs w:val="24"/>
        </w:rPr>
        <w:t xml:space="preserve"> </w:t>
      </w:r>
      <w:r w:rsidRPr="00CD4A87">
        <w:rPr>
          <w:rFonts w:cs="Calibri"/>
          <w:bCs/>
          <w:sz w:val="24"/>
          <w:szCs w:val="24"/>
        </w:rPr>
        <w:t xml:space="preserve"> изменение и</w:t>
      </w:r>
      <w:r>
        <w:rPr>
          <w:rFonts w:cs="Calibri"/>
          <w:bCs/>
          <w:sz w:val="24"/>
          <w:szCs w:val="24"/>
        </w:rPr>
        <w:t xml:space="preserve">               </w:t>
      </w:r>
      <w:r w:rsidRPr="00CD4A87">
        <w:rPr>
          <w:rFonts w:cs="Calibri"/>
          <w:bCs/>
          <w:sz w:val="24"/>
          <w:szCs w:val="24"/>
        </w:rPr>
        <w:t xml:space="preserve"> аннулирование</w:t>
      </w:r>
    </w:p>
    <w:p w:rsidR="0084518A" w:rsidRPr="00CD4A87" w:rsidRDefault="0084518A" w:rsidP="00CF6670">
      <w:pPr>
        <w:jc w:val="both"/>
        <w:rPr>
          <w:rFonts w:cs="Calibri"/>
          <w:bCs/>
          <w:sz w:val="24"/>
          <w:szCs w:val="24"/>
        </w:rPr>
      </w:pPr>
      <w:r w:rsidRPr="00CD4A87">
        <w:rPr>
          <w:rFonts w:cs="Calibri"/>
          <w:bCs/>
          <w:sz w:val="24"/>
          <w:szCs w:val="24"/>
        </w:rPr>
        <w:t>адреса  объекта  адресации » следующие   изменения:</w:t>
      </w:r>
    </w:p>
    <w:p w:rsidR="0084518A" w:rsidRPr="001D2D83" w:rsidRDefault="0084518A" w:rsidP="00CF6670">
      <w:pPr>
        <w:widowControl w:val="0"/>
        <w:autoSpaceDE w:val="0"/>
        <w:autoSpaceDN w:val="0"/>
        <w:adjustRightInd w:val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1.1. В  приложении:</w:t>
      </w:r>
    </w:p>
    <w:p w:rsidR="0084518A" w:rsidRDefault="0084518A" w:rsidP="00CF6670">
      <w:pPr>
        <w:widowControl w:val="0"/>
        <w:autoSpaceDE w:val="0"/>
        <w:autoSpaceDN w:val="0"/>
        <w:adjustRightInd w:val="0"/>
        <w:ind w:right="-170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1.1.1П</w:t>
      </w:r>
      <w:r w:rsidRPr="00194A87">
        <w:rPr>
          <w:rFonts w:cs="Calibri"/>
          <w:b/>
          <w:sz w:val="24"/>
          <w:szCs w:val="24"/>
        </w:rPr>
        <w:t>ункт 2.5</w:t>
      </w:r>
      <w:r>
        <w:rPr>
          <w:rFonts w:cs="Calibri"/>
          <w:b/>
          <w:sz w:val="24"/>
          <w:szCs w:val="24"/>
        </w:rPr>
        <w:t>.1</w:t>
      </w:r>
      <w:r w:rsidRPr="00194A87">
        <w:rPr>
          <w:rFonts w:cs="Calibri"/>
          <w:b/>
          <w:sz w:val="24"/>
          <w:szCs w:val="24"/>
        </w:rPr>
        <w:t xml:space="preserve">  раздела  </w:t>
      </w:r>
      <w:r>
        <w:rPr>
          <w:rFonts w:cs="Calibri"/>
          <w:b/>
          <w:sz w:val="24"/>
          <w:szCs w:val="24"/>
        </w:rPr>
        <w:t>2.5</w:t>
      </w:r>
      <w:r w:rsidRPr="00194A87">
        <w:rPr>
          <w:rFonts w:cs="Calibri"/>
          <w:b/>
          <w:sz w:val="24"/>
          <w:szCs w:val="24"/>
        </w:rPr>
        <w:t>. добавить</w:t>
      </w:r>
      <w:r>
        <w:rPr>
          <w:rFonts w:cs="Calibri"/>
          <w:sz w:val="24"/>
          <w:szCs w:val="24"/>
        </w:rPr>
        <w:t xml:space="preserve"> </w:t>
      </w:r>
      <w:r w:rsidRPr="0064663D">
        <w:rPr>
          <w:rFonts w:cs="Calibri"/>
          <w:b/>
          <w:sz w:val="24"/>
          <w:szCs w:val="24"/>
        </w:rPr>
        <w:t>словами:</w:t>
      </w:r>
    </w:p>
    <w:p w:rsidR="0084518A" w:rsidRDefault="0084518A" w:rsidP="00CF6670">
      <w:pPr>
        <w:widowControl w:val="0"/>
        <w:autoSpaceDE w:val="0"/>
        <w:autoSpaceDN w:val="0"/>
        <w:adjustRightInd w:val="0"/>
        <w:ind w:right="-170"/>
        <w:jc w:val="both"/>
        <w:rPr>
          <w:rFonts w:cs="Calibri"/>
          <w:sz w:val="24"/>
          <w:szCs w:val="24"/>
        </w:rPr>
        <w:sectPr w:rsidR="0084518A" w:rsidSect="004D43BF">
          <w:footerReference w:type="even" r:id="rId7"/>
          <w:footerReference w:type="default" r:id="rId8"/>
          <w:pgSz w:w="11907" w:h="16840" w:code="9"/>
          <w:pgMar w:top="709" w:right="851" w:bottom="0" w:left="1304" w:header="720" w:footer="720" w:gutter="0"/>
          <w:cols w:space="720"/>
        </w:sectPr>
      </w:pPr>
    </w:p>
    <w:p w:rsidR="0084518A" w:rsidRDefault="0084518A" w:rsidP="00CF6670">
      <w:pPr>
        <w:widowControl w:val="0"/>
        <w:autoSpaceDE w:val="0"/>
        <w:autoSpaceDN w:val="0"/>
        <w:adjustRightInd w:val="0"/>
        <w:ind w:right="-17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« - Федеральный  закон от 24.11.1995 № 181 – ФЗ «О  социальной  защите  инвалидов  в</w:t>
      </w:r>
    </w:p>
    <w:p w:rsidR="0084518A" w:rsidRDefault="0084518A" w:rsidP="00CF6670">
      <w:pPr>
        <w:widowControl w:val="0"/>
        <w:autoSpaceDE w:val="0"/>
        <w:autoSpaceDN w:val="0"/>
        <w:adjustRightInd w:val="0"/>
        <w:ind w:right="-17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Российской  Федерации».</w:t>
      </w:r>
    </w:p>
    <w:p w:rsidR="0084518A" w:rsidRDefault="0084518A" w:rsidP="00CF6670">
      <w:pPr>
        <w:widowControl w:val="0"/>
        <w:autoSpaceDE w:val="0"/>
        <w:autoSpaceDN w:val="0"/>
        <w:adjustRightInd w:val="0"/>
        <w:ind w:right="-170"/>
        <w:jc w:val="both"/>
        <w:rPr>
          <w:rFonts w:cs="Calibri"/>
          <w:b/>
          <w:sz w:val="24"/>
          <w:szCs w:val="24"/>
        </w:rPr>
        <w:sectPr w:rsidR="0084518A" w:rsidSect="00CF6670">
          <w:type w:val="continuous"/>
          <w:pgSz w:w="11907" w:h="16840" w:code="9"/>
          <w:pgMar w:top="709" w:right="851" w:bottom="0" w:left="1304" w:header="720" w:footer="720" w:gutter="0"/>
          <w:cols w:space="720"/>
        </w:sectPr>
      </w:pPr>
    </w:p>
    <w:p w:rsidR="0084518A" w:rsidRDefault="0084518A" w:rsidP="00CF6670">
      <w:pPr>
        <w:widowControl w:val="0"/>
        <w:autoSpaceDE w:val="0"/>
        <w:autoSpaceDN w:val="0"/>
        <w:adjustRightInd w:val="0"/>
        <w:ind w:right="-17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1.1.2.</w:t>
      </w:r>
      <w:r w:rsidRPr="00194A87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Раздел 2.13 дополнить пунктом 2.13.2  следующего  содержания</w:t>
      </w:r>
      <w:r w:rsidRPr="00194A87">
        <w:rPr>
          <w:rFonts w:cs="Calibri"/>
          <w:b/>
          <w:sz w:val="24"/>
          <w:szCs w:val="24"/>
        </w:rPr>
        <w:t>:</w:t>
      </w:r>
    </w:p>
    <w:p w:rsidR="0084518A" w:rsidRPr="00194A87" w:rsidRDefault="0084518A" w:rsidP="00CF6670">
      <w:pPr>
        <w:widowControl w:val="0"/>
        <w:autoSpaceDE w:val="0"/>
        <w:autoSpaceDN w:val="0"/>
        <w:adjustRightInd w:val="0"/>
        <w:ind w:right="-17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«2.13.2. Требования  к помещениям, обеспечивающие  условия доступности для  инвалидов:</w:t>
      </w:r>
    </w:p>
    <w:p w:rsidR="0084518A" w:rsidRDefault="0084518A" w:rsidP="005131DB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- </w:t>
      </w:r>
      <w:r>
        <w:rPr>
          <w:rFonts w:cs="Calibri"/>
          <w:sz w:val="24"/>
          <w:szCs w:val="24"/>
        </w:rPr>
        <w:t>условия для   беспрепятственного   доступа  к объектам  и  предоставляемым    в         них   услугам;</w:t>
      </w:r>
    </w:p>
    <w:p w:rsidR="0084518A" w:rsidRDefault="0084518A" w:rsidP="00CF6670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- </w:t>
      </w:r>
      <w:r>
        <w:rPr>
          <w:rFonts w:cs="Calibri"/>
          <w:sz w:val="24"/>
          <w:szCs w:val="24"/>
        </w:rPr>
        <w:t>возможность самостоятельно  или  с  помощью  сотрудников , предоставляющих услуги, передвижения по  территории, на  которой  расположены объекты, входа  в  такие   объекты и  выхода  из них;</w:t>
      </w:r>
    </w:p>
    <w:p w:rsidR="0084518A" w:rsidRDefault="0084518A" w:rsidP="005131DB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- </w:t>
      </w:r>
      <w:r>
        <w:rPr>
          <w:rFonts w:cs="Calibri"/>
          <w:sz w:val="24"/>
          <w:szCs w:val="24"/>
        </w:rPr>
        <w:t>возможность   посадки  в  транспортное средство и  высадки  из  него перед  входом   в объекты, в том   числе   с   использованием  кресла – коляски и при необходимости с помощью  сотрудников, предоставляющих  услуги;</w:t>
      </w:r>
    </w:p>
    <w:p w:rsidR="0084518A" w:rsidRDefault="0084518A" w:rsidP="005131DB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- </w:t>
      </w:r>
      <w:r>
        <w:rPr>
          <w:rFonts w:cs="Calibri"/>
          <w:sz w:val="24"/>
          <w:szCs w:val="24"/>
        </w:rPr>
        <w:t>надлежащее  размещение оборудования  и носителей  информации, необходимых  для обеспечения беспрепятственного   доступа  инвалидов   к  объектам  и услугам   с учетом ограничений их  жизнедеятельности;</w:t>
      </w:r>
    </w:p>
    <w:p w:rsidR="0084518A" w:rsidRDefault="0084518A" w:rsidP="005131DB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- </w:t>
      </w:r>
      <w:r>
        <w:rPr>
          <w:rFonts w:cs="Calibri"/>
          <w:sz w:val="24"/>
          <w:szCs w:val="24"/>
        </w:rPr>
        <w:t>дублирование  необходимой  для   инвалидов  звуковой  и зрительной  информации, а</w:t>
      </w:r>
    </w:p>
    <w:p w:rsidR="0084518A" w:rsidRDefault="0084518A" w:rsidP="0067086C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также  надписей, знаков и  иной  текстовой   и графической  информации  знаками,</w:t>
      </w:r>
    </w:p>
    <w:p w:rsidR="0084518A" w:rsidRDefault="0084518A" w:rsidP="0067086C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выполненными  рельефно- точечным  шрифтом Брайля».</w:t>
      </w:r>
    </w:p>
    <w:p w:rsidR="0084518A" w:rsidRDefault="0084518A" w:rsidP="0067086C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84518A" w:rsidRDefault="0084518A" w:rsidP="0067086C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84518A" w:rsidRPr="00FE22A7" w:rsidRDefault="0084518A" w:rsidP="0067086C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1.1.3</w:t>
      </w:r>
      <w:r w:rsidRPr="00FE22A7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Пункт  2.14.1</w:t>
      </w:r>
      <w:r w:rsidRPr="00FE22A7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раздела 2.14  дополнить  следующими подпунктами:</w:t>
      </w:r>
    </w:p>
    <w:p w:rsidR="0084518A" w:rsidRDefault="0084518A" w:rsidP="0067086C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«</w:t>
      </w:r>
      <w:r w:rsidRPr="00E9524D">
        <w:rPr>
          <w:rFonts w:cs="Calibri"/>
          <w:b/>
          <w:sz w:val="24"/>
          <w:szCs w:val="24"/>
        </w:rPr>
        <w:t>3)</w:t>
      </w:r>
      <w:r>
        <w:rPr>
          <w:rFonts w:cs="Calibri"/>
          <w:sz w:val="24"/>
          <w:szCs w:val="24"/>
        </w:rPr>
        <w:t xml:space="preserve"> сопровождение инвалидов, имеющих стойкие расстройства функции зрения и</w:t>
      </w:r>
    </w:p>
    <w:p w:rsidR="0084518A" w:rsidRDefault="0084518A" w:rsidP="0067086C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самостоятельного  передвижения, и оказания им  помощи на  объектах;</w:t>
      </w:r>
    </w:p>
    <w:p w:rsidR="0084518A" w:rsidRDefault="0084518A" w:rsidP="0067086C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E9524D">
        <w:rPr>
          <w:rFonts w:cs="Calibri"/>
          <w:b/>
          <w:sz w:val="24"/>
          <w:szCs w:val="24"/>
        </w:rPr>
        <w:t>4)</w:t>
      </w:r>
      <w:r>
        <w:rPr>
          <w:rFonts w:cs="Calibri"/>
          <w:sz w:val="24"/>
          <w:szCs w:val="24"/>
        </w:rPr>
        <w:t>допуск на  объектах  сурдопереводчика и  тифлосурдопереводчика;</w:t>
      </w:r>
    </w:p>
    <w:p w:rsidR="0084518A" w:rsidRDefault="0084518A" w:rsidP="0067086C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E9524D">
        <w:rPr>
          <w:rFonts w:cs="Calibri"/>
          <w:b/>
          <w:sz w:val="24"/>
          <w:szCs w:val="24"/>
        </w:rPr>
        <w:t>5)</w:t>
      </w:r>
      <w:r>
        <w:rPr>
          <w:rFonts w:cs="Calibri"/>
          <w:sz w:val="24"/>
          <w:szCs w:val="24"/>
        </w:rPr>
        <w:t>допуск  на объекты  собаки – проводника при  наличии документов, подтверждающего</w:t>
      </w:r>
    </w:p>
    <w:p w:rsidR="0084518A" w:rsidRDefault="0084518A" w:rsidP="0067086C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ее    специальное обучение, выданного  в соответствии с   приказом  Министерства труда</w:t>
      </w:r>
    </w:p>
    <w:p w:rsidR="0084518A" w:rsidRDefault="0084518A" w:rsidP="0067086C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и  социальной  защиты  Российской   Федерации от 22.06.2015 № 386 н;</w:t>
      </w:r>
    </w:p>
    <w:p w:rsidR="0084518A" w:rsidRDefault="0084518A" w:rsidP="0067086C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E9524D">
        <w:rPr>
          <w:rFonts w:cs="Calibri"/>
          <w:b/>
          <w:sz w:val="24"/>
          <w:szCs w:val="24"/>
        </w:rPr>
        <w:t>6)</w:t>
      </w:r>
      <w:r>
        <w:rPr>
          <w:rFonts w:cs="Calibri"/>
          <w:sz w:val="24"/>
          <w:szCs w:val="24"/>
        </w:rPr>
        <w:t>оказание сотрудниками, предоставляющими  услуги, иной  необходимой  инвалидам</w:t>
      </w:r>
    </w:p>
    <w:p w:rsidR="0084518A" w:rsidRDefault="0084518A" w:rsidP="0067086C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помощи в   преодолении  барьеров, мешающих получению  услуг и использованию</w:t>
      </w:r>
    </w:p>
    <w:p w:rsidR="0084518A" w:rsidRDefault="0084518A" w:rsidP="0067086C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объектов наравне  с другими лицами»</w:t>
      </w:r>
    </w:p>
    <w:p w:rsidR="0084518A" w:rsidRDefault="0084518A" w:rsidP="0067086C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2. Обнародовать  настоящее  Постановление  путем  размещения на   информационных</w:t>
      </w:r>
    </w:p>
    <w:p w:rsidR="0084518A" w:rsidRDefault="0084518A" w:rsidP="0067086C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стендах и на  официальном  сайте  Администрации Екатериновского сельского</w:t>
      </w:r>
    </w:p>
    <w:p w:rsidR="0084518A" w:rsidRPr="00321B95" w:rsidRDefault="0084518A" w:rsidP="0067086C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поселения.</w:t>
      </w:r>
    </w:p>
    <w:p w:rsidR="0084518A" w:rsidRDefault="0084518A" w:rsidP="0067086C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3. Контроль за выполнением постановления возложить на специалиста  по земельным  и</w:t>
      </w:r>
    </w:p>
    <w:p w:rsidR="0084518A" w:rsidRPr="00321B95" w:rsidRDefault="0084518A" w:rsidP="0067086C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>имущественным  отношениям.</w:t>
      </w:r>
    </w:p>
    <w:p w:rsidR="0084518A" w:rsidRDefault="0084518A" w:rsidP="0067086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84518A" w:rsidRDefault="0084518A" w:rsidP="0067086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84518A" w:rsidRPr="00321B95" w:rsidRDefault="0084518A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84518A" w:rsidRPr="00321B95" w:rsidRDefault="0084518A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И.о.Г</w:t>
      </w:r>
      <w:r w:rsidRPr="00321B95">
        <w:rPr>
          <w:rFonts w:cs="Calibri"/>
          <w:sz w:val="24"/>
          <w:szCs w:val="24"/>
        </w:rPr>
        <w:t>лав</w:t>
      </w:r>
      <w:r>
        <w:rPr>
          <w:rFonts w:cs="Calibri"/>
          <w:sz w:val="24"/>
          <w:szCs w:val="24"/>
        </w:rPr>
        <w:t>ы</w:t>
      </w:r>
      <w:r w:rsidRPr="00321B95">
        <w:rPr>
          <w:rFonts w:cs="Calibri"/>
          <w:sz w:val="24"/>
          <w:szCs w:val="24"/>
        </w:rPr>
        <w:t xml:space="preserve"> Екатериновского</w:t>
      </w:r>
    </w:p>
    <w:p w:rsidR="0084518A" w:rsidRPr="00321B95" w:rsidRDefault="0084518A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321B95">
        <w:rPr>
          <w:rFonts w:cs="Calibri"/>
          <w:sz w:val="24"/>
          <w:szCs w:val="24"/>
        </w:rPr>
        <w:t xml:space="preserve"> сельского поселения                  ____________  </w:t>
      </w:r>
      <w:r>
        <w:rPr>
          <w:rFonts w:cs="Calibri"/>
          <w:sz w:val="24"/>
          <w:szCs w:val="24"/>
        </w:rPr>
        <w:t xml:space="preserve">С.Н. Громова </w:t>
      </w:r>
      <w:r w:rsidRPr="00321B95">
        <w:rPr>
          <w:rFonts w:cs="Calibri"/>
          <w:sz w:val="24"/>
          <w:szCs w:val="24"/>
        </w:rPr>
        <w:t xml:space="preserve"> </w:t>
      </w:r>
    </w:p>
    <w:p w:rsidR="0084518A" w:rsidRPr="00321B95" w:rsidRDefault="0084518A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84518A" w:rsidRPr="00321B95" w:rsidRDefault="0084518A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84518A" w:rsidRPr="00321B95" w:rsidRDefault="0084518A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84518A" w:rsidRPr="00321B95" w:rsidRDefault="0084518A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84518A" w:rsidRPr="00321B95" w:rsidRDefault="0084518A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84518A" w:rsidRPr="00321B95" w:rsidRDefault="0084518A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84518A" w:rsidRPr="00321B95" w:rsidRDefault="0084518A" w:rsidP="009806CA">
      <w:pPr>
        <w:widowControl w:val="0"/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  <w:r w:rsidRPr="00321B95">
        <w:rPr>
          <w:rFonts w:cs="Calibri"/>
          <w:sz w:val="16"/>
          <w:szCs w:val="16"/>
        </w:rPr>
        <w:t>Исполнил:</w:t>
      </w:r>
    </w:p>
    <w:p w:rsidR="0084518A" w:rsidRPr="00321B95" w:rsidRDefault="0084518A" w:rsidP="009806CA">
      <w:pPr>
        <w:widowControl w:val="0"/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  <w:r w:rsidRPr="00321B95">
        <w:rPr>
          <w:rFonts w:cs="Calibri"/>
          <w:sz w:val="16"/>
          <w:szCs w:val="16"/>
        </w:rPr>
        <w:t>Проценко О.В.</w:t>
      </w:r>
    </w:p>
    <w:p w:rsidR="0084518A" w:rsidRPr="00321B95" w:rsidRDefault="0084518A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84518A" w:rsidRPr="00321B95" w:rsidRDefault="0084518A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84518A" w:rsidRPr="00321B95" w:rsidRDefault="0084518A" w:rsidP="009806CA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84518A" w:rsidRPr="00321B95" w:rsidRDefault="0084518A" w:rsidP="009806CA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84518A" w:rsidRPr="00321B95" w:rsidRDefault="0084518A" w:rsidP="009806CA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84518A" w:rsidRPr="00321B95" w:rsidRDefault="0084518A" w:rsidP="009806C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84518A" w:rsidRDefault="0084518A" w:rsidP="009806CA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4"/>
          <w:szCs w:val="24"/>
        </w:rPr>
      </w:pPr>
      <w:bookmarkStart w:id="1" w:name="Par30"/>
      <w:bookmarkEnd w:id="1"/>
      <w:r w:rsidRPr="00321B95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cs="Calibri"/>
          <w:sz w:val="24"/>
          <w:szCs w:val="24"/>
        </w:rPr>
        <w:t xml:space="preserve">                         </w:t>
      </w:r>
    </w:p>
    <w:p w:rsidR="0084518A" w:rsidRPr="00321B95" w:rsidRDefault="0084518A" w:rsidP="003C214A">
      <w:pPr>
        <w:tabs>
          <w:tab w:val="left" w:pos="5812"/>
          <w:tab w:val="left" w:pos="5954"/>
          <w:tab w:val="left" w:pos="6237"/>
        </w:tabs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sectPr w:rsidR="0084518A" w:rsidRPr="00321B95" w:rsidSect="00CF6670">
      <w:type w:val="continuous"/>
      <w:pgSz w:w="11907" w:h="16840" w:code="9"/>
      <w:pgMar w:top="709" w:right="851" w:bottom="0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803" w:rsidRDefault="00A76803">
      <w:r>
        <w:separator/>
      </w:r>
    </w:p>
  </w:endnote>
  <w:endnote w:type="continuationSeparator" w:id="1">
    <w:p w:rsidR="00A76803" w:rsidRDefault="00A76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18A" w:rsidRDefault="00886B2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4518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4518A" w:rsidRDefault="0084518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18A" w:rsidRDefault="00886B2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4518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D3465">
      <w:rPr>
        <w:rStyle w:val="ab"/>
        <w:noProof/>
      </w:rPr>
      <w:t>2</w:t>
    </w:r>
    <w:r>
      <w:rPr>
        <w:rStyle w:val="ab"/>
      </w:rPr>
      <w:fldChar w:fldCharType="end"/>
    </w:r>
  </w:p>
  <w:p w:rsidR="0084518A" w:rsidRDefault="0084518A" w:rsidP="006148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803" w:rsidRDefault="00A76803">
      <w:r>
        <w:separator/>
      </w:r>
    </w:p>
  </w:footnote>
  <w:footnote w:type="continuationSeparator" w:id="1">
    <w:p w:rsidR="00A76803" w:rsidRDefault="00A768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FD8"/>
    <w:multiLevelType w:val="hybridMultilevel"/>
    <w:tmpl w:val="77B4960A"/>
    <w:lvl w:ilvl="0" w:tplc="D1C6273C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AA5043A"/>
    <w:multiLevelType w:val="hybridMultilevel"/>
    <w:tmpl w:val="1A66347A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8C750F7"/>
    <w:multiLevelType w:val="hybridMultilevel"/>
    <w:tmpl w:val="434E6B1C"/>
    <w:lvl w:ilvl="0" w:tplc="04743F14">
      <w:start w:val="5"/>
      <w:numFmt w:val="decimal"/>
      <w:lvlText w:val="%1."/>
      <w:lvlJc w:val="left"/>
      <w:pPr>
        <w:ind w:left="11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3">
    <w:nsid w:val="58FC141D"/>
    <w:multiLevelType w:val="hybridMultilevel"/>
    <w:tmpl w:val="F70E5D5E"/>
    <w:lvl w:ilvl="0" w:tplc="949EFA10">
      <w:start w:val="5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stylePaneFormatFilter w:val="3F01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6CF"/>
    <w:rsid w:val="000036E4"/>
    <w:rsid w:val="00003B0D"/>
    <w:rsid w:val="000067D7"/>
    <w:rsid w:val="00034B97"/>
    <w:rsid w:val="00042414"/>
    <w:rsid w:val="000437CB"/>
    <w:rsid w:val="0004631F"/>
    <w:rsid w:val="000465FD"/>
    <w:rsid w:val="000553CB"/>
    <w:rsid w:val="00055658"/>
    <w:rsid w:val="000676E0"/>
    <w:rsid w:val="00072471"/>
    <w:rsid w:val="00073812"/>
    <w:rsid w:val="000813B6"/>
    <w:rsid w:val="000845E6"/>
    <w:rsid w:val="00097CB4"/>
    <w:rsid w:val="000A1D2A"/>
    <w:rsid w:val="000A6888"/>
    <w:rsid w:val="000A6EF8"/>
    <w:rsid w:val="000B1E8F"/>
    <w:rsid w:val="000B4EB6"/>
    <w:rsid w:val="000B6227"/>
    <w:rsid w:val="000C4669"/>
    <w:rsid w:val="000C4FF4"/>
    <w:rsid w:val="000C57D5"/>
    <w:rsid w:val="000D08B2"/>
    <w:rsid w:val="000D157C"/>
    <w:rsid w:val="000E1E20"/>
    <w:rsid w:val="000E5F10"/>
    <w:rsid w:val="000F06A4"/>
    <w:rsid w:val="000F3274"/>
    <w:rsid w:val="000F3EEE"/>
    <w:rsid w:val="0010321F"/>
    <w:rsid w:val="001157AE"/>
    <w:rsid w:val="001173FF"/>
    <w:rsid w:val="00117CA8"/>
    <w:rsid w:val="00123961"/>
    <w:rsid w:val="001312D1"/>
    <w:rsid w:val="0013133D"/>
    <w:rsid w:val="00132243"/>
    <w:rsid w:val="001329BF"/>
    <w:rsid w:val="00151EF0"/>
    <w:rsid w:val="001532E8"/>
    <w:rsid w:val="00153E1D"/>
    <w:rsid w:val="001540BC"/>
    <w:rsid w:val="00157A4F"/>
    <w:rsid w:val="001622DD"/>
    <w:rsid w:val="0016664A"/>
    <w:rsid w:val="00173D74"/>
    <w:rsid w:val="00184E27"/>
    <w:rsid w:val="0019006B"/>
    <w:rsid w:val="0019306B"/>
    <w:rsid w:val="00194A87"/>
    <w:rsid w:val="001969E4"/>
    <w:rsid w:val="001A0C17"/>
    <w:rsid w:val="001A1B4E"/>
    <w:rsid w:val="001A49DD"/>
    <w:rsid w:val="001A7BFD"/>
    <w:rsid w:val="001B592D"/>
    <w:rsid w:val="001B61C1"/>
    <w:rsid w:val="001C1398"/>
    <w:rsid w:val="001D1651"/>
    <w:rsid w:val="001D2D83"/>
    <w:rsid w:val="001E2C7F"/>
    <w:rsid w:val="001E6DF0"/>
    <w:rsid w:val="001E7D7F"/>
    <w:rsid w:val="001F5743"/>
    <w:rsid w:val="002015E3"/>
    <w:rsid w:val="00203618"/>
    <w:rsid w:val="00204667"/>
    <w:rsid w:val="002052ED"/>
    <w:rsid w:val="00206936"/>
    <w:rsid w:val="00223BD0"/>
    <w:rsid w:val="00223FCB"/>
    <w:rsid w:val="00224F18"/>
    <w:rsid w:val="00227415"/>
    <w:rsid w:val="002314EE"/>
    <w:rsid w:val="0024187C"/>
    <w:rsid w:val="002420F8"/>
    <w:rsid w:val="002428A4"/>
    <w:rsid w:val="0025096D"/>
    <w:rsid w:val="00253935"/>
    <w:rsid w:val="00257360"/>
    <w:rsid w:val="0026768C"/>
    <w:rsid w:val="002744AA"/>
    <w:rsid w:val="0027683B"/>
    <w:rsid w:val="0028467D"/>
    <w:rsid w:val="00286EC3"/>
    <w:rsid w:val="00290E92"/>
    <w:rsid w:val="0029470B"/>
    <w:rsid w:val="002957A0"/>
    <w:rsid w:val="002A2F3E"/>
    <w:rsid w:val="002A642E"/>
    <w:rsid w:val="002A777B"/>
    <w:rsid w:val="002B15BD"/>
    <w:rsid w:val="002B22E6"/>
    <w:rsid w:val="002B5BB9"/>
    <w:rsid w:val="002B6AE4"/>
    <w:rsid w:val="002C2DF4"/>
    <w:rsid w:val="002C6C4B"/>
    <w:rsid w:val="002D17B3"/>
    <w:rsid w:val="002D180B"/>
    <w:rsid w:val="002D319D"/>
    <w:rsid w:val="002D404A"/>
    <w:rsid w:val="002E03E5"/>
    <w:rsid w:val="002E4312"/>
    <w:rsid w:val="002F46FF"/>
    <w:rsid w:val="002F4D57"/>
    <w:rsid w:val="00305371"/>
    <w:rsid w:val="0030727B"/>
    <w:rsid w:val="003077EB"/>
    <w:rsid w:val="003104D2"/>
    <w:rsid w:val="00310A25"/>
    <w:rsid w:val="00310B50"/>
    <w:rsid w:val="003116C6"/>
    <w:rsid w:val="00311C1E"/>
    <w:rsid w:val="003141A0"/>
    <w:rsid w:val="00321111"/>
    <w:rsid w:val="00321B95"/>
    <w:rsid w:val="00330C1E"/>
    <w:rsid w:val="00330EF4"/>
    <w:rsid w:val="00331003"/>
    <w:rsid w:val="00331E18"/>
    <w:rsid w:val="00331F49"/>
    <w:rsid w:val="0034042E"/>
    <w:rsid w:val="00350EC9"/>
    <w:rsid w:val="0035276B"/>
    <w:rsid w:val="003551F3"/>
    <w:rsid w:val="00361865"/>
    <w:rsid w:val="003629F0"/>
    <w:rsid w:val="00364DB8"/>
    <w:rsid w:val="003665B2"/>
    <w:rsid w:val="00366C0C"/>
    <w:rsid w:val="003673E4"/>
    <w:rsid w:val="00372C0A"/>
    <w:rsid w:val="00373991"/>
    <w:rsid w:val="00373B82"/>
    <w:rsid w:val="00376275"/>
    <w:rsid w:val="003821C4"/>
    <w:rsid w:val="00387896"/>
    <w:rsid w:val="0039258F"/>
    <w:rsid w:val="003A12E7"/>
    <w:rsid w:val="003B0B63"/>
    <w:rsid w:val="003C03BF"/>
    <w:rsid w:val="003C214A"/>
    <w:rsid w:val="003D1FAB"/>
    <w:rsid w:val="003F0051"/>
    <w:rsid w:val="003F1149"/>
    <w:rsid w:val="004056B2"/>
    <w:rsid w:val="004111BA"/>
    <w:rsid w:val="00415B6E"/>
    <w:rsid w:val="004232AF"/>
    <w:rsid w:val="0042489B"/>
    <w:rsid w:val="00425525"/>
    <w:rsid w:val="00427B3E"/>
    <w:rsid w:val="0045118D"/>
    <w:rsid w:val="004511C4"/>
    <w:rsid w:val="004576CA"/>
    <w:rsid w:val="004647D8"/>
    <w:rsid w:val="00472929"/>
    <w:rsid w:val="00476F55"/>
    <w:rsid w:val="00481B18"/>
    <w:rsid w:val="004912A7"/>
    <w:rsid w:val="00492AA0"/>
    <w:rsid w:val="00496401"/>
    <w:rsid w:val="004A094F"/>
    <w:rsid w:val="004B5BC3"/>
    <w:rsid w:val="004B692F"/>
    <w:rsid w:val="004C18B2"/>
    <w:rsid w:val="004C408B"/>
    <w:rsid w:val="004C5452"/>
    <w:rsid w:val="004D189D"/>
    <w:rsid w:val="004D1F5B"/>
    <w:rsid w:val="004D240E"/>
    <w:rsid w:val="004D355F"/>
    <w:rsid w:val="004D43BF"/>
    <w:rsid w:val="004E0A59"/>
    <w:rsid w:val="004E347A"/>
    <w:rsid w:val="004E5DC7"/>
    <w:rsid w:val="004F0F7E"/>
    <w:rsid w:val="004F125C"/>
    <w:rsid w:val="004F377D"/>
    <w:rsid w:val="004F4CBB"/>
    <w:rsid w:val="005033F0"/>
    <w:rsid w:val="005121D9"/>
    <w:rsid w:val="005131DB"/>
    <w:rsid w:val="00514FF4"/>
    <w:rsid w:val="00523E32"/>
    <w:rsid w:val="00532989"/>
    <w:rsid w:val="00544BB6"/>
    <w:rsid w:val="0057575C"/>
    <w:rsid w:val="00577970"/>
    <w:rsid w:val="00584659"/>
    <w:rsid w:val="005A1DBB"/>
    <w:rsid w:val="005A5CE4"/>
    <w:rsid w:val="005A6DEA"/>
    <w:rsid w:val="005C42CB"/>
    <w:rsid w:val="005D7087"/>
    <w:rsid w:val="005D7D52"/>
    <w:rsid w:val="005E19DB"/>
    <w:rsid w:val="005E5AEB"/>
    <w:rsid w:val="005F3524"/>
    <w:rsid w:val="005F4733"/>
    <w:rsid w:val="006000DD"/>
    <w:rsid w:val="00613351"/>
    <w:rsid w:val="006148B0"/>
    <w:rsid w:val="0061645C"/>
    <w:rsid w:val="00623236"/>
    <w:rsid w:val="00633558"/>
    <w:rsid w:val="006464BD"/>
    <w:rsid w:val="0064663D"/>
    <w:rsid w:val="006536EC"/>
    <w:rsid w:val="0065376E"/>
    <w:rsid w:val="006558C4"/>
    <w:rsid w:val="0067024D"/>
    <w:rsid w:val="0067086C"/>
    <w:rsid w:val="00672FB0"/>
    <w:rsid w:val="00675529"/>
    <w:rsid w:val="00680CE4"/>
    <w:rsid w:val="006827A9"/>
    <w:rsid w:val="00684E0A"/>
    <w:rsid w:val="0069366D"/>
    <w:rsid w:val="006B451E"/>
    <w:rsid w:val="006C07AC"/>
    <w:rsid w:val="006C46BF"/>
    <w:rsid w:val="006C5161"/>
    <w:rsid w:val="006D088E"/>
    <w:rsid w:val="006D6326"/>
    <w:rsid w:val="006E3AE2"/>
    <w:rsid w:val="006E4526"/>
    <w:rsid w:val="006F11E8"/>
    <w:rsid w:val="006F25FC"/>
    <w:rsid w:val="006F2D57"/>
    <w:rsid w:val="00712718"/>
    <w:rsid w:val="0072516A"/>
    <w:rsid w:val="0073091A"/>
    <w:rsid w:val="00735782"/>
    <w:rsid w:val="00735B3A"/>
    <w:rsid w:val="00736452"/>
    <w:rsid w:val="00741F33"/>
    <w:rsid w:val="00744E26"/>
    <w:rsid w:val="00745032"/>
    <w:rsid w:val="00745ABF"/>
    <w:rsid w:val="00761249"/>
    <w:rsid w:val="007619C8"/>
    <w:rsid w:val="00762138"/>
    <w:rsid w:val="00762A67"/>
    <w:rsid w:val="00762CEE"/>
    <w:rsid w:val="0076534B"/>
    <w:rsid w:val="007657B2"/>
    <w:rsid w:val="007668BA"/>
    <w:rsid w:val="00767AD2"/>
    <w:rsid w:val="00770279"/>
    <w:rsid w:val="0077138D"/>
    <w:rsid w:val="007742FF"/>
    <w:rsid w:val="00776086"/>
    <w:rsid w:val="0078182E"/>
    <w:rsid w:val="00782D6E"/>
    <w:rsid w:val="00783B99"/>
    <w:rsid w:val="00787558"/>
    <w:rsid w:val="007945B0"/>
    <w:rsid w:val="00794FFE"/>
    <w:rsid w:val="0079517D"/>
    <w:rsid w:val="0079597D"/>
    <w:rsid w:val="00795E41"/>
    <w:rsid w:val="007A4730"/>
    <w:rsid w:val="007A7C89"/>
    <w:rsid w:val="007B4135"/>
    <w:rsid w:val="007B63DF"/>
    <w:rsid w:val="007B65BC"/>
    <w:rsid w:val="007C2D29"/>
    <w:rsid w:val="007C411B"/>
    <w:rsid w:val="007E215B"/>
    <w:rsid w:val="007E2897"/>
    <w:rsid w:val="007F34D2"/>
    <w:rsid w:val="007F6167"/>
    <w:rsid w:val="008067EB"/>
    <w:rsid w:val="00807445"/>
    <w:rsid w:val="00813D48"/>
    <w:rsid w:val="00825C91"/>
    <w:rsid w:val="0084518A"/>
    <w:rsid w:val="0085109E"/>
    <w:rsid w:val="008531DF"/>
    <w:rsid w:val="00853CD2"/>
    <w:rsid w:val="00864DE4"/>
    <w:rsid w:val="00865921"/>
    <w:rsid w:val="008663E7"/>
    <w:rsid w:val="00870975"/>
    <w:rsid w:val="008764FF"/>
    <w:rsid w:val="008816B6"/>
    <w:rsid w:val="0088289B"/>
    <w:rsid w:val="00886B2F"/>
    <w:rsid w:val="00887EAE"/>
    <w:rsid w:val="0089074D"/>
    <w:rsid w:val="00894987"/>
    <w:rsid w:val="008C03F6"/>
    <w:rsid w:val="008C0DF9"/>
    <w:rsid w:val="008C4E56"/>
    <w:rsid w:val="008E038E"/>
    <w:rsid w:val="008E4F7F"/>
    <w:rsid w:val="008E5322"/>
    <w:rsid w:val="008E7746"/>
    <w:rsid w:val="008F2EAA"/>
    <w:rsid w:val="008F619D"/>
    <w:rsid w:val="00902A2F"/>
    <w:rsid w:val="00910D68"/>
    <w:rsid w:val="00911C3F"/>
    <w:rsid w:val="0091308C"/>
    <w:rsid w:val="009151A4"/>
    <w:rsid w:val="00920540"/>
    <w:rsid w:val="00925E20"/>
    <w:rsid w:val="009311BC"/>
    <w:rsid w:val="009350C0"/>
    <w:rsid w:val="00935666"/>
    <w:rsid w:val="00936DE3"/>
    <w:rsid w:val="00936F4D"/>
    <w:rsid w:val="00944C99"/>
    <w:rsid w:val="00945130"/>
    <w:rsid w:val="00953F5E"/>
    <w:rsid w:val="009550E1"/>
    <w:rsid w:val="0096697E"/>
    <w:rsid w:val="00975A79"/>
    <w:rsid w:val="009806CA"/>
    <w:rsid w:val="00982DC4"/>
    <w:rsid w:val="00993EF4"/>
    <w:rsid w:val="009A20F0"/>
    <w:rsid w:val="009A2761"/>
    <w:rsid w:val="009A4F9F"/>
    <w:rsid w:val="009B11E4"/>
    <w:rsid w:val="009B5DCF"/>
    <w:rsid w:val="009C26CF"/>
    <w:rsid w:val="009C6BB5"/>
    <w:rsid w:val="009C6EB1"/>
    <w:rsid w:val="009C758D"/>
    <w:rsid w:val="009D022D"/>
    <w:rsid w:val="009D682E"/>
    <w:rsid w:val="009F16BE"/>
    <w:rsid w:val="009F28F8"/>
    <w:rsid w:val="009F53FC"/>
    <w:rsid w:val="009F6B20"/>
    <w:rsid w:val="00A028D8"/>
    <w:rsid w:val="00A21D35"/>
    <w:rsid w:val="00A22170"/>
    <w:rsid w:val="00A23923"/>
    <w:rsid w:val="00A265D3"/>
    <w:rsid w:val="00A27DAE"/>
    <w:rsid w:val="00A30373"/>
    <w:rsid w:val="00A478A9"/>
    <w:rsid w:val="00A504C7"/>
    <w:rsid w:val="00A54221"/>
    <w:rsid w:val="00A612DA"/>
    <w:rsid w:val="00A64977"/>
    <w:rsid w:val="00A66741"/>
    <w:rsid w:val="00A667B1"/>
    <w:rsid w:val="00A761D6"/>
    <w:rsid w:val="00A76803"/>
    <w:rsid w:val="00A777FB"/>
    <w:rsid w:val="00A8030E"/>
    <w:rsid w:val="00A806B6"/>
    <w:rsid w:val="00A9194E"/>
    <w:rsid w:val="00AA0CA0"/>
    <w:rsid w:val="00AA27B0"/>
    <w:rsid w:val="00AA7EF5"/>
    <w:rsid w:val="00AB32C0"/>
    <w:rsid w:val="00AB3C3B"/>
    <w:rsid w:val="00AB5B8E"/>
    <w:rsid w:val="00AC06AE"/>
    <w:rsid w:val="00AC2923"/>
    <w:rsid w:val="00AC4B59"/>
    <w:rsid w:val="00AC539A"/>
    <w:rsid w:val="00AE4E96"/>
    <w:rsid w:val="00AE6663"/>
    <w:rsid w:val="00AF1AFD"/>
    <w:rsid w:val="00B01499"/>
    <w:rsid w:val="00B03D20"/>
    <w:rsid w:val="00B07968"/>
    <w:rsid w:val="00B226AF"/>
    <w:rsid w:val="00B25960"/>
    <w:rsid w:val="00B27189"/>
    <w:rsid w:val="00B30178"/>
    <w:rsid w:val="00B31927"/>
    <w:rsid w:val="00B36F56"/>
    <w:rsid w:val="00B473A7"/>
    <w:rsid w:val="00B53093"/>
    <w:rsid w:val="00B538A6"/>
    <w:rsid w:val="00B55DFE"/>
    <w:rsid w:val="00B56AAF"/>
    <w:rsid w:val="00B60AAE"/>
    <w:rsid w:val="00B60E85"/>
    <w:rsid w:val="00B625CB"/>
    <w:rsid w:val="00B67297"/>
    <w:rsid w:val="00B77947"/>
    <w:rsid w:val="00B81A56"/>
    <w:rsid w:val="00B9373A"/>
    <w:rsid w:val="00B960B2"/>
    <w:rsid w:val="00BA0F1D"/>
    <w:rsid w:val="00BA2E04"/>
    <w:rsid w:val="00BA37F7"/>
    <w:rsid w:val="00BC48A0"/>
    <w:rsid w:val="00BD44E0"/>
    <w:rsid w:val="00BE04BD"/>
    <w:rsid w:val="00BE4249"/>
    <w:rsid w:val="00BF279A"/>
    <w:rsid w:val="00C10A10"/>
    <w:rsid w:val="00C159D4"/>
    <w:rsid w:val="00C171DF"/>
    <w:rsid w:val="00C213F4"/>
    <w:rsid w:val="00C230A2"/>
    <w:rsid w:val="00C24858"/>
    <w:rsid w:val="00C327FC"/>
    <w:rsid w:val="00C422AC"/>
    <w:rsid w:val="00C43085"/>
    <w:rsid w:val="00C46558"/>
    <w:rsid w:val="00C470D7"/>
    <w:rsid w:val="00C47957"/>
    <w:rsid w:val="00C5466D"/>
    <w:rsid w:val="00C56ED2"/>
    <w:rsid w:val="00C65980"/>
    <w:rsid w:val="00C71B9F"/>
    <w:rsid w:val="00C729D6"/>
    <w:rsid w:val="00C73DF9"/>
    <w:rsid w:val="00C84BA5"/>
    <w:rsid w:val="00C879CD"/>
    <w:rsid w:val="00C904E9"/>
    <w:rsid w:val="00CA0062"/>
    <w:rsid w:val="00CB13AC"/>
    <w:rsid w:val="00CB22E0"/>
    <w:rsid w:val="00CB26E4"/>
    <w:rsid w:val="00CB4F71"/>
    <w:rsid w:val="00CB6CC8"/>
    <w:rsid w:val="00CB7B5C"/>
    <w:rsid w:val="00CC0FEE"/>
    <w:rsid w:val="00CC7344"/>
    <w:rsid w:val="00CD133A"/>
    <w:rsid w:val="00CD3069"/>
    <w:rsid w:val="00CD4A87"/>
    <w:rsid w:val="00CD7EDD"/>
    <w:rsid w:val="00CE0A09"/>
    <w:rsid w:val="00CE0CD6"/>
    <w:rsid w:val="00CE354A"/>
    <w:rsid w:val="00CE3C40"/>
    <w:rsid w:val="00CE4EBF"/>
    <w:rsid w:val="00CF18FC"/>
    <w:rsid w:val="00CF1FC1"/>
    <w:rsid w:val="00CF2DFE"/>
    <w:rsid w:val="00CF312F"/>
    <w:rsid w:val="00CF491D"/>
    <w:rsid w:val="00CF6670"/>
    <w:rsid w:val="00CF79A1"/>
    <w:rsid w:val="00D10B0B"/>
    <w:rsid w:val="00D1139B"/>
    <w:rsid w:val="00D22D84"/>
    <w:rsid w:val="00D2308F"/>
    <w:rsid w:val="00D2596F"/>
    <w:rsid w:val="00D27895"/>
    <w:rsid w:val="00D36073"/>
    <w:rsid w:val="00D410BA"/>
    <w:rsid w:val="00D4126E"/>
    <w:rsid w:val="00D43CB7"/>
    <w:rsid w:val="00D45D5C"/>
    <w:rsid w:val="00D514BD"/>
    <w:rsid w:val="00D60444"/>
    <w:rsid w:val="00D63175"/>
    <w:rsid w:val="00D65AD2"/>
    <w:rsid w:val="00D83387"/>
    <w:rsid w:val="00D8360E"/>
    <w:rsid w:val="00D84291"/>
    <w:rsid w:val="00D84383"/>
    <w:rsid w:val="00D852C3"/>
    <w:rsid w:val="00D96828"/>
    <w:rsid w:val="00DA13BE"/>
    <w:rsid w:val="00DA6DD2"/>
    <w:rsid w:val="00DA79D4"/>
    <w:rsid w:val="00DB5BB9"/>
    <w:rsid w:val="00DB659F"/>
    <w:rsid w:val="00DC5709"/>
    <w:rsid w:val="00DC7785"/>
    <w:rsid w:val="00DD5623"/>
    <w:rsid w:val="00DD7AC6"/>
    <w:rsid w:val="00DE1E9F"/>
    <w:rsid w:val="00DE37C1"/>
    <w:rsid w:val="00DE405F"/>
    <w:rsid w:val="00DF0355"/>
    <w:rsid w:val="00DF681F"/>
    <w:rsid w:val="00E02168"/>
    <w:rsid w:val="00E0438E"/>
    <w:rsid w:val="00E23832"/>
    <w:rsid w:val="00E23EF3"/>
    <w:rsid w:val="00E27B99"/>
    <w:rsid w:val="00E333D8"/>
    <w:rsid w:val="00E36B39"/>
    <w:rsid w:val="00E36FB7"/>
    <w:rsid w:val="00E37C66"/>
    <w:rsid w:val="00E40B7C"/>
    <w:rsid w:val="00E42BCA"/>
    <w:rsid w:val="00E520B8"/>
    <w:rsid w:val="00E52A55"/>
    <w:rsid w:val="00E5304D"/>
    <w:rsid w:val="00E53474"/>
    <w:rsid w:val="00E56ECE"/>
    <w:rsid w:val="00E60DB5"/>
    <w:rsid w:val="00E63386"/>
    <w:rsid w:val="00E65F05"/>
    <w:rsid w:val="00E6731C"/>
    <w:rsid w:val="00E75C8C"/>
    <w:rsid w:val="00E766DA"/>
    <w:rsid w:val="00E813B5"/>
    <w:rsid w:val="00E835D5"/>
    <w:rsid w:val="00E9524D"/>
    <w:rsid w:val="00EA2BD1"/>
    <w:rsid w:val="00EA2CEE"/>
    <w:rsid w:val="00EA4566"/>
    <w:rsid w:val="00EA6C99"/>
    <w:rsid w:val="00EA6CD9"/>
    <w:rsid w:val="00EB30A4"/>
    <w:rsid w:val="00EB6088"/>
    <w:rsid w:val="00EB7C45"/>
    <w:rsid w:val="00EC37C8"/>
    <w:rsid w:val="00EC5C9D"/>
    <w:rsid w:val="00ED0FB0"/>
    <w:rsid w:val="00ED3016"/>
    <w:rsid w:val="00ED3465"/>
    <w:rsid w:val="00ED36A1"/>
    <w:rsid w:val="00ED4FFA"/>
    <w:rsid w:val="00ED550D"/>
    <w:rsid w:val="00ED67BC"/>
    <w:rsid w:val="00ED7B83"/>
    <w:rsid w:val="00EE192F"/>
    <w:rsid w:val="00F033DC"/>
    <w:rsid w:val="00F055CB"/>
    <w:rsid w:val="00F06C16"/>
    <w:rsid w:val="00F15545"/>
    <w:rsid w:val="00F20EAC"/>
    <w:rsid w:val="00F22C87"/>
    <w:rsid w:val="00F25E1F"/>
    <w:rsid w:val="00F27505"/>
    <w:rsid w:val="00F3339A"/>
    <w:rsid w:val="00F36DEB"/>
    <w:rsid w:val="00F4488B"/>
    <w:rsid w:val="00F5626E"/>
    <w:rsid w:val="00F61FDE"/>
    <w:rsid w:val="00F62914"/>
    <w:rsid w:val="00F65DB1"/>
    <w:rsid w:val="00F7025A"/>
    <w:rsid w:val="00F70F4D"/>
    <w:rsid w:val="00F810AD"/>
    <w:rsid w:val="00F82185"/>
    <w:rsid w:val="00F8503A"/>
    <w:rsid w:val="00F87543"/>
    <w:rsid w:val="00F92101"/>
    <w:rsid w:val="00F93BDD"/>
    <w:rsid w:val="00FA2968"/>
    <w:rsid w:val="00FA382B"/>
    <w:rsid w:val="00FA3D30"/>
    <w:rsid w:val="00FA7B28"/>
    <w:rsid w:val="00FB2416"/>
    <w:rsid w:val="00FB2774"/>
    <w:rsid w:val="00FB2945"/>
    <w:rsid w:val="00FC5CC6"/>
    <w:rsid w:val="00FC71D4"/>
    <w:rsid w:val="00FE22A7"/>
    <w:rsid w:val="00FE4BB6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C7"/>
  </w:style>
  <w:style w:type="paragraph" w:styleId="1">
    <w:name w:val="heading 1"/>
    <w:basedOn w:val="a"/>
    <w:next w:val="a"/>
    <w:link w:val="10"/>
    <w:uiPriority w:val="99"/>
    <w:qFormat/>
    <w:rsid w:val="00A504C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A504C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2F46F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E1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25E1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F46FF"/>
    <w:rPr>
      <w:rFonts w:ascii="Cambria" w:hAnsi="Cambria" w:cs="Times New Roman"/>
      <w:b/>
      <w:bCs/>
      <w:color w:val="4F81BD"/>
    </w:rPr>
  </w:style>
  <w:style w:type="paragraph" w:styleId="a3">
    <w:name w:val="Body Text"/>
    <w:basedOn w:val="a"/>
    <w:link w:val="a4"/>
    <w:uiPriority w:val="99"/>
    <w:rsid w:val="00A504C7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25E1F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A504C7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F25E1F"/>
    <w:rPr>
      <w:rFonts w:cs="Times New Roman"/>
      <w:sz w:val="20"/>
      <w:szCs w:val="20"/>
    </w:rPr>
  </w:style>
  <w:style w:type="paragraph" w:customStyle="1" w:styleId="Postan">
    <w:name w:val="Postan"/>
    <w:basedOn w:val="a"/>
    <w:uiPriority w:val="99"/>
    <w:rsid w:val="00A504C7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504C7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5121D9"/>
    <w:rPr>
      <w:rFonts w:cs="Times New Roman"/>
    </w:rPr>
  </w:style>
  <w:style w:type="paragraph" w:styleId="a9">
    <w:name w:val="header"/>
    <w:basedOn w:val="a"/>
    <w:link w:val="aa"/>
    <w:uiPriority w:val="99"/>
    <w:rsid w:val="00A504C7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02A2F"/>
    <w:rPr>
      <w:rFonts w:cs="Times New Roman"/>
    </w:rPr>
  </w:style>
  <w:style w:type="character" w:styleId="ab">
    <w:name w:val="page number"/>
    <w:basedOn w:val="a0"/>
    <w:uiPriority w:val="99"/>
    <w:rsid w:val="00A504C7"/>
    <w:rPr>
      <w:rFonts w:cs="Times New Roman"/>
    </w:rPr>
  </w:style>
  <w:style w:type="paragraph" w:styleId="ac">
    <w:name w:val="Balloon Text"/>
    <w:basedOn w:val="a"/>
    <w:link w:val="ad"/>
    <w:uiPriority w:val="99"/>
    <w:rsid w:val="009C26C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9C26C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2F46FF"/>
    <w:pPr>
      <w:ind w:left="720"/>
      <w:contextualSpacing/>
    </w:pPr>
  </w:style>
  <w:style w:type="paragraph" w:customStyle="1" w:styleId="ConsPlusNonformat">
    <w:name w:val="ConsPlusNonformat"/>
    <w:uiPriority w:val="99"/>
    <w:rsid w:val="009806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basedOn w:val="a0"/>
    <w:uiPriority w:val="99"/>
    <w:rsid w:val="009806CA"/>
    <w:rPr>
      <w:rFonts w:cs="Times New Roman"/>
      <w:color w:val="0000FF"/>
      <w:u w:val="single"/>
    </w:rPr>
  </w:style>
  <w:style w:type="paragraph" w:styleId="af0">
    <w:name w:val="Document Map"/>
    <w:basedOn w:val="a"/>
    <w:link w:val="af1"/>
    <w:uiPriority w:val="99"/>
    <w:semiHidden/>
    <w:rsid w:val="00CF6670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886B2F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27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473</TotalTime>
  <Pages>1</Pages>
  <Words>601</Words>
  <Characters>3430</Characters>
  <Application>Microsoft Office Word</Application>
  <DocSecurity>0</DocSecurity>
  <Lines>28</Lines>
  <Paragraphs>8</Paragraphs>
  <ScaleCrop>false</ScaleCrop>
  <Company>Ростовская область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Петерсон Елена Александровна</dc:creator>
  <cp:keywords/>
  <dc:description/>
  <cp:lastModifiedBy>Admin</cp:lastModifiedBy>
  <cp:revision>40</cp:revision>
  <cp:lastPrinted>2015-11-11T08:09:00Z</cp:lastPrinted>
  <dcterms:created xsi:type="dcterms:W3CDTF">2015-07-24T11:19:00Z</dcterms:created>
  <dcterms:modified xsi:type="dcterms:W3CDTF">2016-03-10T06:24:00Z</dcterms:modified>
</cp:coreProperties>
</file>